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21" w:rsidRDefault="00F87D21" w:rsidP="00F87D21">
      <w:pPr>
        <w:pStyle w:val="29"/>
      </w:pPr>
      <w:bookmarkStart w:id="0" w:name="_GoBack"/>
      <w:bookmarkEnd w:id="0"/>
      <w:r w:rsidRPr="00F87D21">
        <w:t>ПРОБЛЕМНО-ОРИЕНТИРОВОЧНЫЙ АНАЛИЗ СОСТОЯНИЯ И</w:t>
      </w:r>
    </w:p>
    <w:p w:rsidR="0084670A" w:rsidRPr="00F87D21" w:rsidRDefault="00F87D21" w:rsidP="00F87D21">
      <w:pPr>
        <w:pStyle w:val="29"/>
      </w:pPr>
      <w:r w:rsidRPr="00F87D21">
        <w:t xml:space="preserve"> РЕЗУЛЬТАТОВ САМОДИГНОСТИКИ</w:t>
      </w:r>
    </w:p>
    <w:p w:rsidR="00736A9D" w:rsidRPr="00E31994" w:rsidRDefault="00736A9D" w:rsidP="0084670A">
      <w:pPr>
        <w:pStyle w:val="3"/>
      </w:pPr>
      <w:bookmarkStart w:id="1" w:name="_Toc170201557"/>
      <w:r w:rsidRPr="00E31994">
        <w:t>Общие сведения</w:t>
      </w:r>
      <w:bookmarkEnd w:id="1"/>
    </w:p>
    <w:p w:rsidR="00646727" w:rsidRPr="00646727" w:rsidRDefault="00646727" w:rsidP="0064672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727">
        <w:rPr>
          <w:rFonts w:ascii="Times New Roman" w:hAnsi="Times New Roman"/>
          <w:sz w:val="24"/>
          <w:szCs w:val="24"/>
        </w:rPr>
        <w:t xml:space="preserve">Согласно архивным документам </w:t>
      </w:r>
      <w:r w:rsidR="00DC1F6F">
        <w:rPr>
          <w:rFonts w:ascii="Times New Roman" w:hAnsi="Times New Roman"/>
          <w:sz w:val="24"/>
          <w:szCs w:val="24"/>
        </w:rPr>
        <w:t>ГОСУДАРСТВЕННОГО КАЗЕННОГО ОБРАЗОВАТЕЛЬНОГО УЧРЕЖДЕНИЯ «ДЕТСКИЙ САД № 7 «ЧУДО-САД» КОМБИНИРОВАННОГО ВИДА ГОРОДСКОГО ОКРУГА ХАРЦЫЗСК» ДОНЕЦКОЙ НАРОДНОЙ РЕСПУБЛИКИ</w:t>
      </w:r>
      <w:r w:rsidRPr="00646727">
        <w:rPr>
          <w:rFonts w:ascii="Times New Roman" w:hAnsi="Times New Roman"/>
          <w:sz w:val="24"/>
          <w:szCs w:val="24"/>
        </w:rPr>
        <w:t xml:space="preserve"> имело следующие переименования:</w:t>
      </w:r>
    </w:p>
    <w:p w:rsidR="00646727" w:rsidRPr="00646727" w:rsidRDefault="00646727" w:rsidP="0064672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727">
        <w:rPr>
          <w:rFonts w:ascii="Times New Roman" w:hAnsi="Times New Roman"/>
          <w:sz w:val="24"/>
          <w:szCs w:val="24"/>
        </w:rPr>
        <w:t>Согласно решению Харцызского городского совета Донецкой области от 30.09.2011 № 6/13-476 КОММУНАЛЬНОЕ ДОШКОЛЬНОЕ ОБРАЗОВАТЕЛЬНОЕ УЧРЕЖДЕНИЕ № 7 «ЧУДО-САД»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727">
        <w:rPr>
          <w:rFonts w:ascii="Times New Roman" w:hAnsi="Times New Roman"/>
          <w:sz w:val="24"/>
          <w:szCs w:val="24"/>
        </w:rPr>
        <w:t>Харцызского городского Совета Донецкой области создан 01.04.2013.</w:t>
      </w:r>
    </w:p>
    <w:p w:rsidR="00646727" w:rsidRPr="00646727" w:rsidRDefault="00646727" w:rsidP="0064672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727">
        <w:rPr>
          <w:rFonts w:ascii="Times New Roman" w:hAnsi="Times New Roman"/>
          <w:sz w:val="24"/>
          <w:szCs w:val="24"/>
        </w:rPr>
        <w:t>Согласно приказу Министерства образования и науки Донецкой Народной Республики от 01.09.2014 № 2 «О переподчинении образовательных учреждений всех уровней, типов и форм собственности», приказу городского отдела образования Харцызского городского совета Донецкой области от 01.10.2014 № 204/1 «О переподчинении Городского отдела образования и учреждений образования (школ, детских садов, внешкольных учреждений)»,  приказу Управления  образования г. Харцызска от 31.12.2014 № 281 КОММУНАЛЬНОЕ ДОШКОЛЬНОЕ ОБРАЗОВАТЕЛЬНОЕ УЧРЕЖДЕНИЕ № 7 «ЧУДО-САД» Харцызского городского Совета Донецкой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727">
        <w:rPr>
          <w:rFonts w:ascii="Times New Roman" w:hAnsi="Times New Roman"/>
          <w:sz w:val="24"/>
          <w:szCs w:val="24"/>
        </w:rPr>
        <w:t>переподчинено Министерству образования и науки Донецкой Народной Республики, Харцызскому городскому отделу образования Донецкой Народной Республики и переименовано в  ДОШКОЛЬНОЕ  ОБРАЗОВАТЕЛЬНОЕ УЧРЕЖДЕНИЕ № 7 «ЧУДО-САД» Г. ХАРЦЫЗСКА ДОНЕЦКОЙ НАРОДНОЙ РЕСПУБЛИКИ.</w:t>
      </w:r>
    </w:p>
    <w:p w:rsidR="00646727" w:rsidRPr="00646727" w:rsidRDefault="00646727" w:rsidP="0064672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727">
        <w:rPr>
          <w:rFonts w:ascii="Times New Roman" w:hAnsi="Times New Roman"/>
          <w:sz w:val="24"/>
          <w:szCs w:val="24"/>
        </w:rPr>
        <w:t>Согласно Указу Главы Донецкой Народной Республики от 08.05.2015   № 190-3 «О переподчинении образовательных учреждений на местный уровень бюджета», распоряжению главы администрации города Харцызска от 22.05.2015 № 130р, приказу Управления образования г. Х</w:t>
      </w:r>
      <w:r>
        <w:rPr>
          <w:rFonts w:ascii="Times New Roman" w:hAnsi="Times New Roman"/>
          <w:sz w:val="24"/>
          <w:szCs w:val="24"/>
        </w:rPr>
        <w:t xml:space="preserve">арцызска </w:t>
      </w:r>
      <w:r w:rsidRPr="00646727">
        <w:rPr>
          <w:rFonts w:ascii="Times New Roman" w:hAnsi="Times New Roman"/>
          <w:sz w:val="24"/>
          <w:szCs w:val="24"/>
        </w:rPr>
        <w:t>от 17.06.2015 № 138 ДОШКОЛЬНОЕ ОБРАЗОВАТЕЛЬНОЕ УЧРЕЖДЕНИЕ № 7 «ЧУДО-САД» г. ХАРЦЫЗСКА ДОНЕЦКОЙ НАРОДНОЙ РЕСПУБЛИКИ переподчинено на местный уровень бюджета с 01.05.2015.</w:t>
      </w:r>
    </w:p>
    <w:p w:rsidR="00646727" w:rsidRPr="00646727" w:rsidRDefault="00646727" w:rsidP="0064672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727">
        <w:rPr>
          <w:rFonts w:ascii="Times New Roman" w:hAnsi="Times New Roman"/>
          <w:sz w:val="24"/>
          <w:szCs w:val="24"/>
        </w:rPr>
        <w:t>Согласно распоряжению главы администрации города Харцызска от 14.05.2018 № 365р, приказу Управления образования администрации города Харцызска от 21.05.2018 № 218 ДОШКОЛЬНОЕ ОБРАЗОВАТЕЛЬНОЕ УЧРЕЖДЕНИЕ № 7 «ЧУДО-САД» г. ХАРЦЫЗСКА ДОНЕЦКОЙ НАРОДНОЙ РЕСПУБЛИКИ переименовано в МУНИЦИПАЛЬНУЮ ДОШКОЛЬНУЮ ОБРАЗОВАТЕЛЬНУЮ ОРГАНИЗАЦИЮ «ЯСЛИ-САД КОМБИНИРОВАННОГО ТИПА № 7 «ЧУДО-САД» Г. ХАРЦЫЗСКА».</w:t>
      </w:r>
    </w:p>
    <w:p w:rsidR="00646727" w:rsidRPr="0084670A" w:rsidRDefault="00646727" w:rsidP="0084670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6727">
        <w:rPr>
          <w:rFonts w:ascii="Times New Roman" w:hAnsi="Times New Roman"/>
          <w:sz w:val="24"/>
          <w:szCs w:val="24"/>
        </w:rPr>
        <w:t>Согласно Приказу Министерства образования и науки Донецкой Народной Республики от _____2024 года № ___ МУНИЦИПАЛЬНАЯ ДОШКОЛЬНАЯ ОБРАЗОВАТЕЛЬНАЯ ОРГАНИЗАЦИЯ «ЯСЛИ-САД КОМБИНИРОВАННОГО ТИПА № 7 «ЧУДО-САД» Г. ХАРЦЫЗСКА» переименована в ГОСУДАРСТВЕННОЕ КАЗЕННОЕ ДОШКОЛЬНОЕ ОБРАЗОВАТЕЛЬНОЕ УЧРЕЖДЕНИЕ «ДЕТСКИЙ САД КОМБИНИРОВАННОГО ВИДА № 7 «ЧУДО-САД» ГОРОДСКОГО ОКРУГА ХАРЦЫЗСК» ДОНЕЦКОЙ НАРОДНОЙ РЕСПУБЛИКИ.</w:t>
      </w:r>
    </w:p>
    <w:p w:rsidR="00F8291A" w:rsidRPr="00E31994" w:rsidRDefault="00F8291A" w:rsidP="00E31994">
      <w:pPr>
        <w:tabs>
          <w:tab w:val="left" w:pos="8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color w:val="000000"/>
          <w:sz w:val="24"/>
          <w:szCs w:val="24"/>
        </w:rPr>
        <w:t>Ме</w:t>
      </w:r>
      <w:r w:rsidR="00646727">
        <w:rPr>
          <w:rFonts w:ascii="Times New Roman" w:hAnsi="Times New Roman"/>
          <w:color w:val="000000"/>
          <w:sz w:val="24"/>
          <w:szCs w:val="24"/>
        </w:rPr>
        <w:t>сто нахождения учреждения: 86709</w:t>
      </w:r>
      <w:r w:rsidRPr="00E31994">
        <w:rPr>
          <w:rFonts w:ascii="Times New Roman" w:hAnsi="Times New Roman"/>
          <w:color w:val="000000"/>
          <w:sz w:val="24"/>
          <w:szCs w:val="24"/>
        </w:rPr>
        <w:t>, ДНР, г. Харцызск, пер. Склярова,15.</w:t>
      </w:r>
    </w:p>
    <w:p w:rsidR="00F8291A" w:rsidRPr="00E31994" w:rsidRDefault="00F8291A" w:rsidP="00E31994">
      <w:pPr>
        <w:tabs>
          <w:tab w:val="left" w:pos="8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color w:val="000000"/>
          <w:sz w:val="24"/>
          <w:szCs w:val="24"/>
        </w:rPr>
        <w:t xml:space="preserve">Телефон </w:t>
      </w:r>
      <w:r w:rsidR="00646727">
        <w:rPr>
          <w:rFonts w:ascii="Times New Roman" w:hAnsi="Times New Roman"/>
          <w:sz w:val="24"/>
          <w:szCs w:val="24"/>
        </w:rPr>
        <w:t xml:space="preserve"> +7(949)</w:t>
      </w:r>
      <w:r w:rsidRPr="00E31994">
        <w:rPr>
          <w:rFonts w:ascii="Times New Roman" w:hAnsi="Times New Roman"/>
          <w:sz w:val="24"/>
          <w:szCs w:val="24"/>
        </w:rPr>
        <w:t>3957538</w:t>
      </w:r>
      <w:r w:rsidRPr="00E31994">
        <w:rPr>
          <w:rFonts w:ascii="Times New Roman" w:hAnsi="Times New Roman"/>
          <w:color w:val="000000"/>
          <w:sz w:val="24"/>
          <w:szCs w:val="24"/>
        </w:rPr>
        <w:t>.</w:t>
      </w:r>
    </w:p>
    <w:p w:rsidR="00F8291A" w:rsidRPr="00E31994" w:rsidRDefault="00F8291A" w:rsidP="00E31994">
      <w:pPr>
        <w:tabs>
          <w:tab w:val="left" w:pos="8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color w:val="000000"/>
          <w:sz w:val="24"/>
          <w:szCs w:val="24"/>
        </w:rPr>
        <w:t xml:space="preserve">Электронный адресс: </w:t>
      </w:r>
      <w:r w:rsidRPr="00E31994">
        <w:rPr>
          <w:rFonts w:ascii="Times New Roman" w:hAnsi="Times New Roman"/>
          <w:sz w:val="24"/>
          <w:szCs w:val="24"/>
          <w:lang w:val="en-US"/>
        </w:rPr>
        <w:t>chudosad</w:t>
      </w:r>
      <w:r w:rsidRPr="00E3199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E31994">
          <w:rPr>
            <w:rStyle w:val="aa"/>
            <w:rFonts w:ascii="Times New Roman" w:hAnsi="Times New Roman"/>
            <w:sz w:val="24"/>
            <w:szCs w:val="24"/>
          </w:rPr>
          <w:t>2013@</w:t>
        </w:r>
        <w:r w:rsidRPr="00E31994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Pr="00E31994">
          <w:rPr>
            <w:rStyle w:val="aa"/>
            <w:rFonts w:ascii="Times New Roman" w:hAnsi="Times New Roman"/>
            <w:sz w:val="24"/>
            <w:szCs w:val="24"/>
          </w:rPr>
          <w:t>.</w:t>
        </w:r>
        <w:r w:rsidRPr="00E31994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8291A" w:rsidRPr="006A0D57" w:rsidRDefault="00F8291A" w:rsidP="00E31994">
      <w:pPr>
        <w:tabs>
          <w:tab w:val="left" w:pos="8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D57">
        <w:rPr>
          <w:rFonts w:ascii="Times New Roman" w:hAnsi="Times New Roman"/>
          <w:color w:val="000000"/>
          <w:sz w:val="24"/>
          <w:szCs w:val="24"/>
        </w:rPr>
        <w:t xml:space="preserve">Сайт детского сада: </w:t>
      </w:r>
      <w:hyperlink r:id="rId8" w:history="1">
        <w:r w:rsidR="00646727" w:rsidRPr="006A0D57">
          <w:rPr>
            <w:rStyle w:val="aa"/>
            <w:rFonts w:ascii="Times New Roman" w:hAnsi="Times New Roman"/>
            <w:sz w:val="24"/>
            <w:szCs w:val="24"/>
          </w:rPr>
          <w:t>https://ds-chudosad-xarcyzsk-r897.gosweb.gosuslugi.ru</w:t>
        </w:r>
      </w:hyperlink>
    </w:p>
    <w:p w:rsidR="006A0D57" w:rsidRPr="006A0D57" w:rsidRDefault="006A0D57" w:rsidP="006A0D57">
      <w:pPr>
        <w:pStyle w:val="Standard"/>
        <w:spacing w:after="0"/>
        <w:ind w:firstLine="708"/>
        <w:jc w:val="both"/>
        <w:rPr>
          <w:sz w:val="24"/>
          <w:szCs w:val="24"/>
        </w:rPr>
      </w:pPr>
      <w:r w:rsidRPr="006A0D57">
        <w:rPr>
          <w:rFonts w:ascii="Times New Roman" w:eastAsia="Times New Roman" w:hAnsi="Times New Roman" w:cs="Times New Roman"/>
          <w:sz w:val="24"/>
          <w:szCs w:val="24"/>
        </w:rPr>
        <w:t>Учредителем Образовательного учреждения является Донецкая Народная Республика.</w:t>
      </w:r>
    </w:p>
    <w:p w:rsidR="006A0D57" w:rsidRDefault="006A0D57" w:rsidP="006A0D57">
      <w:pPr>
        <w:tabs>
          <w:tab w:val="left" w:pos="823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6A0D57">
        <w:rPr>
          <w:rFonts w:ascii="Times New Roman" w:eastAsia="Times New Roman" w:hAnsi="Times New Roman"/>
          <w:sz w:val="24"/>
          <w:szCs w:val="24"/>
        </w:rPr>
        <w:t>Функции и полномочия учредителя Образовательного учреждения осуществляет Министерство образования и науки Донецкой Народной Республики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8291A" w:rsidRPr="006A0D57" w:rsidRDefault="006A0D57" w:rsidP="006A0D57">
      <w:pPr>
        <w:tabs>
          <w:tab w:val="left" w:pos="823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2F3B01" w:rsidRPr="006A0D57">
        <w:rPr>
          <w:rFonts w:ascii="Times New Roman" w:hAnsi="Times New Roman"/>
          <w:color w:val="000000"/>
          <w:sz w:val="24"/>
          <w:szCs w:val="24"/>
        </w:rPr>
        <w:t>ошколь</w:t>
      </w:r>
      <w:r>
        <w:rPr>
          <w:rFonts w:ascii="Times New Roman" w:hAnsi="Times New Roman"/>
          <w:color w:val="000000"/>
          <w:sz w:val="24"/>
          <w:szCs w:val="24"/>
        </w:rPr>
        <w:t xml:space="preserve">ное </w:t>
      </w:r>
      <w:r w:rsidR="002F3B01" w:rsidRPr="006A0D57"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z w:val="24"/>
          <w:szCs w:val="24"/>
        </w:rPr>
        <w:t>тельное</w:t>
      </w:r>
      <w:r w:rsidR="002F3B01" w:rsidRPr="006A0D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учреждение</w:t>
      </w:r>
      <w:r w:rsidR="002F3B01" w:rsidRPr="006A0D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91A" w:rsidRPr="006A0D57">
        <w:rPr>
          <w:rFonts w:ascii="Times New Roman" w:hAnsi="Times New Roman"/>
          <w:color w:val="000000"/>
          <w:sz w:val="24"/>
          <w:szCs w:val="24"/>
        </w:rPr>
        <w:t>расположен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F8291A" w:rsidRPr="006A0D57">
        <w:rPr>
          <w:rFonts w:ascii="Times New Roman" w:hAnsi="Times New Roman"/>
          <w:color w:val="000000"/>
          <w:sz w:val="24"/>
          <w:szCs w:val="24"/>
        </w:rPr>
        <w:t xml:space="preserve"> в типовом двухэтажном здании, рассчитано на </w:t>
      </w:r>
      <w:r>
        <w:rPr>
          <w:rFonts w:ascii="Times New Roman" w:hAnsi="Times New Roman"/>
          <w:color w:val="000000"/>
          <w:sz w:val="24"/>
          <w:szCs w:val="24"/>
        </w:rPr>
        <w:t>205</w:t>
      </w:r>
      <w:r w:rsidR="00F8291A" w:rsidRPr="006A0D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="00F8291A" w:rsidRPr="006A0D57">
        <w:rPr>
          <w:rFonts w:ascii="Times New Roman" w:hAnsi="Times New Roman"/>
          <w:color w:val="000000"/>
          <w:sz w:val="24"/>
          <w:szCs w:val="24"/>
        </w:rPr>
        <w:t>.</w:t>
      </w:r>
    </w:p>
    <w:p w:rsidR="00F8291A" w:rsidRPr="00E31994" w:rsidRDefault="00F8291A" w:rsidP="00E31994">
      <w:pPr>
        <w:tabs>
          <w:tab w:val="left" w:pos="8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D57">
        <w:rPr>
          <w:rFonts w:ascii="Times New Roman" w:hAnsi="Times New Roman"/>
          <w:color w:val="000000"/>
          <w:sz w:val="24"/>
          <w:szCs w:val="24"/>
        </w:rPr>
        <w:t>Образовательная деятельность ведётся на русском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 языке, в очной форме, нормативный срок обучения - 5 лет, уровень образования – дошкольное образование.</w:t>
      </w:r>
    </w:p>
    <w:p w:rsidR="00F8291A" w:rsidRPr="00E31994" w:rsidRDefault="00F8291A" w:rsidP="00E31994">
      <w:pPr>
        <w:tabs>
          <w:tab w:val="left" w:pos="8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Режим работы </w:t>
      </w:r>
      <w:r w:rsidR="00DC1F6F" w:rsidRPr="00DC1F6F">
        <w:rPr>
          <w:rFonts w:ascii="Times New Roman" w:hAnsi="Times New Roman"/>
          <w:color w:val="000000"/>
          <w:sz w:val="24"/>
          <w:szCs w:val="24"/>
        </w:rPr>
        <w:t>ГКДОУ «Детский сад №7 г.о. Харцызск»</w:t>
      </w:r>
      <w:r w:rsidRPr="00E31994">
        <w:rPr>
          <w:rFonts w:ascii="Times New Roman" w:hAnsi="Times New Roman"/>
          <w:color w:val="000000"/>
          <w:sz w:val="24"/>
          <w:szCs w:val="24"/>
        </w:rPr>
        <w:t>: 12-часовое пребывание воспитанников в период с 6.30 до 18.30 при пятидневной рабочей неделе, выходные дни – суббота, воскресенье.</w:t>
      </w:r>
    </w:p>
    <w:p w:rsidR="00F8291A" w:rsidRPr="00E31994" w:rsidRDefault="00F8291A" w:rsidP="00E31994">
      <w:pPr>
        <w:tabs>
          <w:tab w:val="left" w:pos="823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6A0D57">
        <w:rPr>
          <w:rFonts w:ascii="Times New Roman" w:hAnsi="Times New Roman"/>
          <w:color w:val="000000"/>
          <w:sz w:val="24"/>
          <w:szCs w:val="24"/>
        </w:rPr>
        <w:t>2023-2024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 году в </w:t>
      </w:r>
      <w:r w:rsidR="00240D63">
        <w:rPr>
          <w:rFonts w:ascii="Times New Roman" w:hAnsi="Times New Roman"/>
          <w:color w:val="000000"/>
          <w:sz w:val="24"/>
          <w:szCs w:val="24"/>
        </w:rPr>
        <w:t>ДОУ</w:t>
      </w:r>
      <w:r w:rsidR="00DC1F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994">
        <w:rPr>
          <w:rFonts w:ascii="Times New Roman" w:hAnsi="Times New Roman"/>
          <w:color w:val="000000"/>
          <w:sz w:val="24"/>
          <w:szCs w:val="24"/>
        </w:rPr>
        <w:t>функционировало 11 групп:</w:t>
      </w:r>
    </w:p>
    <w:p w:rsidR="00F8291A" w:rsidRPr="00E31994" w:rsidRDefault="00F8291A" w:rsidP="006A0D57">
      <w:pPr>
        <w:tabs>
          <w:tab w:val="left" w:pos="823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sz w:val="24"/>
          <w:szCs w:val="24"/>
        </w:rPr>
        <w:sym w:font="Symbol" w:char="F02D"/>
      </w:r>
      <w:r w:rsidR="006A0D57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 группы общеразвивающей направлен</w:t>
      </w:r>
      <w:r w:rsidR="008A77F3" w:rsidRPr="00E31994">
        <w:rPr>
          <w:rFonts w:ascii="Times New Roman" w:hAnsi="Times New Roman"/>
          <w:color w:val="000000"/>
          <w:sz w:val="24"/>
          <w:szCs w:val="24"/>
        </w:rPr>
        <w:t>ности для детей в возрасте от 1,</w:t>
      </w:r>
      <w:r w:rsidRPr="00E31994">
        <w:rPr>
          <w:rFonts w:ascii="Times New Roman" w:hAnsi="Times New Roman"/>
          <w:color w:val="000000"/>
          <w:sz w:val="24"/>
          <w:szCs w:val="24"/>
        </w:rPr>
        <w:t>5 лет до 3 лет;</w:t>
      </w:r>
    </w:p>
    <w:p w:rsidR="00F8291A" w:rsidRPr="00E31994" w:rsidRDefault="00F8291A" w:rsidP="006A0D57">
      <w:pPr>
        <w:tabs>
          <w:tab w:val="left" w:pos="823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sz w:val="24"/>
          <w:szCs w:val="24"/>
        </w:rPr>
        <w:sym w:font="Symbol" w:char="F02D"/>
      </w:r>
      <w:r w:rsidR="006A0D57">
        <w:rPr>
          <w:rFonts w:ascii="Times New Roman" w:hAnsi="Times New Roman"/>
          <w:color w:val="000000"/>
          <w:sz w:val="24"/>
          <w:szCs w:val="24"/>
        </w:rPr>
        <w:t xml:space="preserve"> 8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 групп общеразвивающей направленности для детей в возрасте от 3 до 7лет;</w:t>
      </w:r>
    </w:p>
    <w:p w:rsidR="00F8291A" w:rsidRPr="00E31994" w:rsidRDefault="00F8291A" w:rsidP="006A0D57">
      <w:pPr>
        <w:tabs>
          <w:tab w:val="left" w:pos="823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sz w:val="24"/>
          <w:szCs w:val="24"/>
        </w:rPr>
        <w:sym w:font="Symbol" w:char="F02D"/>
      </w:r>
      <w:r w:rsidR="00DC1F6F">
        <w:rPr>
          <w:rFonts w:ascii="Times New Roman" w:hAnsi="Times New Roman"/>
          <w:color w:val="000000"/>
          <w:sz w:val="24"/>
          <w:szCs w:val="24"/>
        </w:rPr>
        <w:t xml:space="preserve"> 1 инклюзивная 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группа для детей с особыми образовательными </w:t>
      </w:r>
      <w:r w:rsidR="00DC1F6F" w:rsidRPr="00E31994">
        <w:rPr>
          <w:rFonts w:ascii="Times New Roman" w:hAnsi="Times New Roman"/>
          <w:color w:val="000000"/>
          <w:sz w:val="24"/>
          <w:szCs w:val="24"/>
        </w:rPr>
        <w:t>потребностями и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 детей обычного развития в возрасте от 3 до 7 лет;</w:t>
      </w:r>
      <w:r w:rsidRPr="00E31994">
        <w:rPr>
          <w:rFonts w:ascii="Times New Roman" w:hAnsi="Times New Roman"/>
          <w:color w:val="000000"/>
          <w:sz w:val="24"/>
          <w:szCs w:val="24"/>
        </w:rPr>
        <w:tab/>
      </w:r>
    </w:p>
    <w:p w:rsidR="00F8291A" w:rsidRPr="00E31994" w:rsidRDefault="00F8291A" w:rsidP="00E319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color w:val="000000"/>
          <w:sz w:val="24"/>
          <w:szCs w:val="24"/>
        </w:rPr>
        <w:t xml:space="preserve">В образовательной организации имеется медицинский блок, в который входит процедурный кабинет (изолятор), кабинет медсестры. </w:t>
      </w:r>
    </w:p>
    <w:p w:rsidR="00F8291A" w:rsidRPr="00E31994" w:rsidRDefault="00F8291A" w:rsidP="00E3199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color w:val="000000"/>
          <w:sz w:val="24"/>
          <w:szCs w:val="24"/>
        </w:rPr>
        <w:t xml:space="preserve">Так же в </w:t>
      </w:r>
      <w:r w:rsidR="006A0D57">
        <w:rPr>
          <w:rFonts w:ascii="Times New Roman" w:hAnsi="Times New Roman"/>
          <w:color w:val="000000"/>
          <w:sz w:val="24"/>
          <w:szCs w:val="24"/>
        </w:rPr>
        <w:t>ДОУ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 имеется музыкальный зал со звуко- и видео оборудованием, физкультурный зал с </w:t>
      </w:r>
      <w:r w:rsidR="00DC1F6F" w:rsidRPr="00E31994">
        <w:rPr>
          <w:rFonts w:ascii="Times New Roman" w:hAnsi="Times New Roman"/>
          <w:color w:val="000000"/>
          <w:sz w:val="24"/>
          <w:szCs w:val="24"/>
        </w:rPr>
        <w:t>элементами нетрадиционного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1F6F" w:rsidRPr="00E31994">
        <w:rPr>
          <w:rFonts w:ascii="Times New Roman" w:hAnsi="Times New Roman"/>
          <w:color w:val="000000"/>
          <w:sz w:val="24"/>
          <w:szCs w:val="24"/>
        </w:rPr>
        <w:t>оборудования (</w:t>
      </w:r>
      <w:r w:rsidRPr="00E31994">
        <w:rPr>
          <w:rFonts w:ascii="Times New Roman" w:hAnsi="Times New Roman"/>
          <w:color w:val="000000"/>
          <w:sz w:val="24"/>
          <w:szCs w:val="24"/>
        </w:rPr>
        <w:t>фитболы, степ - платформы), методический кабинет, логопедический кабинет, совмещенный с кабинетом психологической разгрузки, комната с расположенным в ней музеем «С чего начинается Родина» историко - краеведческого профиля.</w:t>
      </w:r>
    </w:p>
    <w:p w:rsidR="00CE2DDB" w:rsidRPr="006A0D57" w:rsidRDefault="00F8291A" w:rsidP="006A0D5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31994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="006A0D57">
        <w:rPr>
          <w:rFonts w:ascii="Times New Roman" w:hAnsi="Times New Roman"/>
          <w:color w:val="000000"/>
          <w:sz w:val="24"/>
          <w:szCs w:val="24"/>
        </w:rPr>
        <w:t>ДОУ</w:t>
      </w:r>
      <w:r w:rsidR="007340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находятся игровые участки с павильонами и игровым оборудованием, разбита экологическая тропа с зонами - терренкур: «Огород», «Сад», «Ягодник», «Лес», «Красная книга», «Лечебные растения», </w:t>
      </w:r>
      <w:r w:rsidRPr="00E31994">
        <w:rPr>
          <w:rFonts w:ascii="Times New Roman" w:hAnsi="Times New Roman"/>
          <w:sz w:val="24"/>
          <w:szCs w:val="24"/>
        </w:rPr>
        <w:t xml:space="preserve">которые ежегодно обновляются и дополняются новыми растениями. Открыта экологическая зона «Пруд», «Метеостанция» «Родник». Спортивная площадка образовательной организации летом 2020 года была переоборудована. На ней установлены элементы терренкура. Летом 2020 года в рамках проекта «Мир природы славян» проведены работы по созданию экологической </w:t>
      </w:r>
      <w:r w:rsidRPr="00E31994">
        <w:rPr>
          <w:rFonts w:ascii="Times New Roman" w:hAnsi="Times New Roman"/>
          <w:color w:val="000000"/>
          <w:sz w:val="24"/>
          <w:szCs w:val="24"/>
        </w:rPr>
        <w:t>зоны «Привал», «Розарий». Открыты природные зоны «Березовая роща», высажен ельник.</w:t>
      </w:r>
    </w:p>
    <w:p w:rsidR="006A0D57" w:rsidRPr="006A0D57" w:rsidRDefault="00CE2DDB" w:rsidP="006A0D5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31994"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Pr="00E31994">
        <w:rPr>
          <w:rFonts w:ascii="Times New Roman" w:hAnsi="Times New Roman"/>
          <w:b/>
          <w:color w:val="000000"/>
          <w:sz w:val="24"/>
          <w:szCs w:val="24"/>
        </w:rPr>
        <w:t xml:space="preserve">состоянии обеспечения </w:t>
      </w:r>
      <w:r w:rsidR="00214620">
        <w:rPr>
          <w:rFonts w:ascii="Times New Roman" w:hAnsi="Times New Roman"/>
          <w:b/>
          <w:sz w:val="24"/>
          <w:szCs w:val="24"/>
        </w:rPr>
        <w:t>ГКДОУ № 7 г.о. Харцызск</w:t>
      </w:r>
      <w:r w:rsidRPr="00E31994">
        <w:rPr>
          <w:rFonts w:ascii="Times New Roman" w:hAnsi="Times New Roman"/>
          <w:b/>
          <w:sz w:val="24"/>
          <w:szCs w:val="24"/>
        </w:rPr>
        <w:t xml:space="preserve">  </w:t>
      </w:r>
      <w:r w:rsidRPr="00E31994">
        <w:rPr>
          <w:rFonts w:ascii="Times New Roman" w:hAnsi="Times New Roman"/>
          <w:b/>
          <w:color w:val="000000"/>
          <w:sz w:val="24"/>
          <w:szCs w:val="24"/>
        </w:rPr>
        <w:t>работниками, соответствующей квалификации согла</w:t>
      </w:r>
      <w:r w:rsidR="00214620">
        <w:rPr>
          <w:rFonts w:ascii="Times New Roman" w:hAnsi="Times New Roman"/>
          <w:b/>
          <w:color w:val="000000"/>
          <w:sz w:val="24"/>
          <w:szCs w:val="24"/>
        </w:rPr>
        <w:t>сно штатному расписанию на 01.06.2024</w:t>
      </w:r>
      <w:r w:rsidRPr="00E31994">
        <w:rPr>
          <w:rFonts w:ascii="Times New Roman" w:hAnsi="Times New Roman"/>
          <w:b/>
          <w:color w:val="000000"/>
          <w:sz w:val="24"/>
          <w:szCs w:val="24"/>
        </w:rPr>
        <w:t xml:space="preserve"> и реализуемым програм</w:t>
      </w:r>
      <w:r w:rsidR="00214620">
        <w:rPr>
          <w:rFonts w:ascii="Times New Roman" w:hAnsi="Times New Roman"/>
          <w:b/>
          <w:color w:val="000000"/>
          <w:sz w:val="24"/>
          <w:szCs w:val="24"/>
        </w:rPr>
        <w:t>мам в 2023-2024</w:t>
      </w:r>
      <w:r w:rsidRPr="00E31994">
        <w:rPr>
          <w:rFonts w:ascii="Times New Roman" w:hAnsi="Times New Roman"/>
          <w:b/>
          <w:color w:val="000000"/>
          <w:sz w:val="24"/>
          <w:szCs w:val="24"/>
        </w:rPr>
        <w:t xml:space="preserve"> учебном году</w:t>
      </w:r>
      <w:r w:rsidRPr="00E319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33"/>
        <w:gridCol w:w="500"/>
        <w:gridCol w:w="500"/>
        <w:gridCol w:w="635"/>
        <w:gridCol w:w="479"/>
        <w:gridCol w:w="372"/>
        <w:gridCol w:w="425"/>
        <w:gridCol w:w="426"/>
        <w:gridCol w:w="425"/>
        <w:gridCol w:w="567"/>
        <w:gridCol w:w="425"/>
        <w:gridCol w:w="425"/>
        <w:gridCol w:w="426"/>
        <w:gridCol w:w="395"/>
        <w:gridCol w:w="455"/>
        <w:gridCol w:w="445"/>
        <w:gridCol w:w="375"/>
        <w:gridCol w:w="375"/>
        <w:gridCol w:w="365"/>
        <w:gridCol w:w="425"/>
      </w:tblGrid>
      <w:tr w:rsidR="00CE2DDB" w:rsidRPr="004D38D5" w:rsidTr="00946BFF">
        <w:tc>
          <w:tcPr>
            <w:tcW w:w="1700" w:type="dxa"/>
            <w:gridSpan w:val="3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СОТРУДНИКИ</w:t>
            </w:r>
          </w:p>
        </w:tc>
        <w:tc>
          <w:tcPr>
            <w:tcW w:w="2837" w:type="dxa"/>
            <w:gridSpan w:val="6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663" w:type="dxa"/>
            <w:gridSpan w:val="6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2440" w:type="dxa"/>
            <w:gridSpan w:val="6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ОБСЛУЖИВАЮЩИЙ ПЕРСОНАЛ</w:t>
            </w:r>
          </w:p>
        </w:tc>
      </w:tr>
      <w:tr w:rsidR="00CE2DDB" w:rsidRPr="004D38D5" w:rsidTr="009F40BB">
        <w:trPr>
          <w:cantSplit/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штатное количество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фактическое количество заполненных ставок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штатное количество</w:t>
            </w:r>
          </w:p>
        </w:tc>
        <w:tc>
          <w:tcPr>
            <w:tcW w:w="635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фактическое количество заполненных ставок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</w:tc>
        <w:tc>
          <w:tcPr>
            <w:tcW w:w="1223" w:type="dxa"/>
            <w:gridSpan w:val="3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штатное количество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фактическое количество заполненных ставок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</w:tc>
        <w:tc>
          <w:tcPr>
            <w:tcW w:w="1246" w:type="dxa"/>
            <w:gridSpan w:val="3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55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штатное количество</w:t>
            </w:r>
          </w:p>
        </w:tc>
        <w:tc>
          <w:tcPr>
            <w:tcW w:w="445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фактическое количество заполненных ставок</w:t>
            </w: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количество физических лиц</w:t>
            </w:r>
          </w:p>
        </w:tc>
        <w:tc>
          <w:tcPr>
            <w:tcW w:w="1165" w:type="dxa"/>
            <w:gridSpan w:val="3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CE2DDB" w:rsidRPr="004D38D5" w:rsidTr="009F40BB">
        <w:trPr>
          <w:cantSplit/>
          <w:trHeight w:val="2610"/>
        </w:trPr>
        <w:tc>
          <w:tcPr>
            <w:tcW w:w="567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42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426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426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9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455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textDirection w:val="btLr"/>
            <w:vAlign w:val="cente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6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2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CE2DDB" w:rsidRPr="004D38D5" w:rsidTr="009F40BB">
        <w:trPr>
          <w:cantSplit/>
          <w:trHeight w:val="1264"/>
        </w:trPr>
        <w:tc>
          <w:tcPr>
            <w:tcW w:w="567" w:type="dxa"/>
            <w:textDirection w:val="btLr"/>
          </w:tcPr>
          <w:p w:rsidR="00CE2DDB" w:rsidRPr="00B25224" w:rsidRDefault="009F40BB" w:rsidP="009F4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66,56</w:t>
            </w:r>
          </w:p>
        </w:tc>
        <w:tc>
          <w:tcPr>
            <w:tcW w:w="633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63,575</w:t>
            </w:r>
          </w:p>
        </w:tc>
        <w:tc>
          <w:tcPr>
            <w:tcW w:w="500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0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30,01</w:t>
            </w:r>
          </w:p>
        </w:tc>
        <w:tc>
          <w:tcPr>
            <w:tcW w:w="635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479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2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2,875</w:t>
            </w:r>
          </w:p>
        </w:tc>
        <w:tc>
          <w:tcPr>
            <w:tcW w:w="567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2DDB" w:rsidRPr="00B2522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425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33,675</w:t>
            </w:r>
          </w:p>
        </w:tc>
        <w:tc>
          <w:tcPr>
            <w:tcW w:w="445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33,175</w:t>
            </w:r>
          </w:p>
        </w:tc>
        <w:tc>
          <w:tcPr>
            <w:tcW w:w="375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5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  <w:textDirection w:val="btLr"/>
          </w:tcPr>
          <w:p w:rsidR="00CE2DDB" w:rsidRPr="00B25224" w:rsidRDefault="00CE2DD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2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extDirection w:val="btLr"/>
          </w:tcPr>
          <w:p w:rsidR="00CE2DDB" w:rsidRPr="00B25224" w:rsidRDefault="009F40BB" w:rsidP="00E31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E2DDB" w:rsidRDefault="00CE2DDB" w:rsidP="00CE2DD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9F40BB" w:rsidRDefault="009F40BB" w:rsidP="00CE2DD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36A9D" w:rsidRPr="009808C8" w:rsidRDefault="00DD48DA" w:rsidP="0084670A">
      <w:pPr>
        <w:pStyle w:val="3"/>
      </w:pPr>
      <w:r>
        <w:br w:type="page"/>
      </w:r>
      <w:r w:rsidR="00147B2A" w:rsidRPr="009808C8">
        <w:lastRenderedPageBreak/>
        <w:t xml:space="preserve"> </w:t>
      </w:r>
      <w:bookmarkStart w:id="2" w:name="_Toc170201558"/>
      <w:r w:rsidR="00E26C27" w:rsidRPr="009808C8">
        <w:t xml:space="preserve">Структура управления </w:t>
      </w:r>
      <w:r w:rsidR="00214620" w:rsidRPr="009808C8">
        <w:t>ГКДОУ №7 г.о. Харцызск</w:t>
      </w:r>
      <w:bookmarkEnd w:id="2"/>
      <w:r w:rsidR="00736A9D" w:rsidRPr="009808C8">
        <w:t xml:space="preserve"> </w:t>
      </w:r>
    </w:p>
    <w:p w:rsidR="00736A9D" w:rsidRPr="009808C8" w:rsidRDefault="00B41820" w:rsidP="00736A9D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148590</wp:posOffset>
                </wp:positionV>
                <wp:extent cx="1304925" cy="685800"/>
                <wp:effectExtent l="0" t="0" r="9525" b="0"/>
                <wp:wrapNone/>
                <wp:docPr id="23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68580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4D38D5" w:rsidRDefault="00F87D21" w:rsidP="004F7C6C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</w:rPr>
                              <w:t xml:space="preserve">Педагогический совет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66.45pt;margin-top:11.7pt;width:102.7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" fillcolor="#ed7d31" strokecolor="window" strokeweight="1.5pt">
                <v:stroke joinstyle="miter"/>
                <v:path arrowok="t"/>
                <v:textbox>
                  <w:txbxContent>
                    <w:p w:rsidR="00F87D21" w:rsidRPr="004D38D5" w:rsidRDefault="00F87D21" w:rsidP="004F7C6C">
                      <w:pPr>
                        <w:jc w:val="center"/>
                        <w:rPr>
                          <w:rFonts w:ascii="Times New Roman" w:hAnsi="Times New Roman"/>
                          <w:color w:val="171717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</w:rPr>
                        <w:t xml:space="preserve">Педагогический совет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129540</wp:posOffset>
                </wp:positionV>
                <wp:extent cx="1304925" cy="685800"/>
                <wp:effectExtent l="0" t="0" r="9525" b="0"/>
                <wp:wrapNone/>
                <wp:docPr id="20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68580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</w:rPr>
                              <w:t xml:space="preserve">Профсоюзные собрани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73.7pt;margin-top:10.2pt;width:102.7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" fillcolor="#ed7d31" strokecolor="window" strokeweight="1.5pt">
                <v:stroke joinstyle="miter"/>
                <v:path arrowok="t"/>
                <v:textbox>
                  <w:txbxContent>
                    <w:p w:rsidR="00F87D21" w:rsidRPr="004D38D5" w:rsidRDefault="00F87D21" w:rsidP="00736A9D">
                      <w:pPr>
                        <w:jc w:val="center"/>
                        <w:rPr>
                          <w:rFonts w:ascii="Times New Roman" w:hAnsi="Times New Roman"/>
                          <w:color w:val="171717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</w:rPr>
                        <w:t xml:space="preserve">Профсоюзные собрани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129540</wp:posOffset>
                </wp:positionV>
                <wp:extent cx="1466215" cy="704850"/>
                <wp:effectExtent l="0" t="0" r="635" b="0"/>
                <wp:wrapNone/>
                <wp:docPr id="5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215" cy="70485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-66.3pt;margin-top:10.2pt;width:115.45pt;height:5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" fillcolor="#ed7d31" strokecolor="window" strokeweight="1.5pt">
                <v:stroke joinstyle="miter"/>
                <v:path arrowok="t"/>
                <v:textbox>
                  <w:txbxContent>
                    <w:p w:rsidR="00F87D21" w:rsidRPr="004D38D5" w:rsidRDefault="00F87D21" w:rsidP="00736A9D">
                      <w:pPr>
                        <w:jc w:val="center"/>
                        <w:rPr>
                          <w:rFonts w:ascii="Times New Roman" w:hAnsi="Times New Roman"/>
                          <w:color w:val="171717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</w:rP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148590</wp:posOffset>
                </wp:positionV>
                <wp:extent cx="1314450" cy="704850"/>
                <wp:effectExtent l="0" t="0" r="0" b="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70485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</w:rPr>
                              <w:t>Общее собрание родителей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286.2pt;margin-top:11.7pt;width:103.5pt;height:5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" fillcolor="#ed7d31" strokecolor="window" strokeweight="1.5pt">
                <v:stroke joinstyle="miter"/>
                <v:path arrowok="t"/>
                <v:textbox>
                  <w:txbxContent>
                    <w:p w:rsidR="00F87D21" w:rsidRPr="004D38D5" w:rsidRDefault="00F87D21" w:rsidP="00736A9D">
                      <w:pPr>
                        <w:jc w:val="center"/>
                        <w:rPr>
                          <w:rFonts w:ascii="Times New Roman" w:hAnsi="Times New Roman"/>
                          <w:color w:val="171717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</w:rPr>
                        <w:t>Общее собрание родителей воспитанников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121920</wp:posOffset>
                </wp:positionV>
                <wp:extent cx="1314450" cy="695325"/>
                <wp:effectExtent l="0" t="0" r="0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69532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0" style="position:absolute;left:0;text-align:left;margin-left:397.2pt;margin-top:9.6pt;width:103.5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" fillcolor="#ed7d31" strokecolor="window" strokeweight="1.5pt">
                <v:stroke joinstyle="miter"/>
                <v:path arrowok="t"/>
                <v:textbox>
                  <w:txbxContent>
                    <w:p w:rsidR="00F87D21" w:rsidRPr="004D38D5" w:rsidRDefault="00F87D21" w:rsidP="00736A9D">
                      <w:pPr>
                        <w:jc w:val="center"/>
                        <w:rPr>
                          <w:rFonts w:ascii="Times New Roman" w:hAnsi="Times New Roman"/>
                          <w:color w:val="171717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A9D" w:rsidRPr="00736A9D" w:rsidRDefault="00B41820" w:rsidP="00736A9D">
      <w:pPr>
        <w:tabs>
          <w:tab w:val="left" w:pos="570"/>
          <w:tab w:val="center" w:pos="467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2891790</wp:posOffset>
                </wp:positionV>
                <wp:extent cx="981075" cy="933450"/>
                <wp:effectExtent l="57150" t="38100" r="47625" b="5715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9334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  <w:sz w:val="24"/>
                                <w:szCs w:val="24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  <w:sz w:val="24"/>
                                <w:szCs w:val="24"/>
                              </w:rPr>
                              <w:t>Кухонные рабочие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margin-left:408.45pt;margin-top:227.7pt;width:77.25pt;height:7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F87D21" w:rsidRPr="004D38D5" w:rsidRDefault="00F87D21" w:rsidP="00736A9D">
                      <w:pPr>
                        <w:jc w:val="center"/>
                        <w:rPr>
                          <w:rFonts w:ascii="Times New Roman" w:hAnsi="Times New Roman"/>
                          <w:color w:val="171717"/>
                          <w:sz w:val="24"/>
                          <w:szCs w:val="24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  <w:sz w:val="24"/>
                          <w:szCs w:val="24"/>
                        </w:rPr>
                        <w:t>Кухонные рабочие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2891790</wp:posOffset>
                </wp:positionV>
                <wp:extent cx="885825" cy="962025"/>
                <wp:effectExtent l="57150" t="38100" r="47625" b="666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962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</w:rPr>
                              <w:t>Повара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margin-left:323.7pt;margin-top:227.7pt;width:69.75pt;height:7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F87D21" w:rsidRPr="004D38D5" w:rsidRDefault="00F87D21" w:rsidP="00736A9D">
                      <w:pPr>
                        <w:jc w:val="center"/>
                        <w:rPr>
                          <w:rFonts w:ascii="Times New Roman" w:hAnsi="Times New Roman"/>
                          <w:color w:val="171717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</w:rPr>
                        <w:t>Повара</w:t>
                      </w:r>
                    </w:p>
                  </w:txbxContent>
                </v:textbox>
              </v:roundrect>
            </w:pict>
          </mc:Fallback>
        </mc:AlternateContent>
      </w:r>
      <w:r w:rsidR="00736A9D" w:rsidRPr="00736A9D">
        <w:rPr>
          <w:rFonts w:ascii="Times New Roman" w:hAnsi="Times New Roman"/>
          <w:color w:val="000000"/>
          <w:sz w:val="28"/>
          <w:szCs w:val="28"/>
        </w:rPr>
        <w:tab/>
      </w:r>
      <w:r w:rsidR="00736A9D" w:rsidRPr="00736A9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1936750</wp:posOffset>
                </wp:positionV>
                <wp:extent cx="1238250" cy="619125"/>
                <wp:effectExtent l="0" t="0" r="0" b="952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DF12F3" w:rsidRDefault="00F87D21" w:rsidP="00736A9D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12F3">
                              <w:rPr>
                                <w:rFonts w:ascii="Times New Roman" w:hAnsi="Times New Roman"/>
                              </w:rPr>
                              <w:t xml:space="preserve">Старшая </w:t>
                            </w:r>
                          </w:p>
                          <w:p w:rsidR="00F87D21" w:rsidRPr="00DF12F3" w:rsidRDefault="00F87D21" w:rsidP="00736A9D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12F3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margin-left:323.7pt;margin-top:152.5pt;width:97.5pt;height:4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87D21" w:rsidRPr="00DF12F3" w:rsidRDefault="00F87D21" w:rsidP="00736A9D">
                      <w:pPr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DF12F3">
                        <w:rPr>
                          <w:rFonts w:ascii="Times New Roman" w:hAnsi="Times New Roman"/>
                        </w:rPr>
                        <w:t xml:space="preserve">Старшая </w:t>
                      </w:r>
                    </w:p>
                    <w:p w:rsidR="00F87D21" w:rsidRPr="00DF12F3" w:rsidRDefault="00F87D21" w:rsidP="00736A9D">
                      <w:pPr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DF12F3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A9D" w:rsidRPr="00736A9D" w:rsidRDefault="00B41820" w:rsidP="00736A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1777364</wp:posOffset>
                </wp:positionH>
                <wp:positionV relativeFrom="paragraph">
                  <wp:posOffset>220980</wp:posOffset>
                </wp:positionV>
                <wp:extent cx="0" cy="342900"/>
                <wp:effectExtent l="76200" t="38100" r="57150" b="38100"/>
                <wp:wrapNone/>
                <wp:docPr id="4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9C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39.95pt;margin-top:17.4pt;width:0;height:2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268605</wp:posOffset>
                </wp:positionV>
                <wp:extent cx="0" cy="342900"/>
                <wp:effectExtent l="76200" t="38100" r="57150" b="381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0F09" id="Прямая со стрелкой 25" o:spid="_x0000_s1026" type="#_x0000_t32" style="position:absolute;margin-left:224.7pt;margin-top:21.15pt;width:0;height:27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308610</wp:posOffset>
                </wp:positionV>
                <wp:extent cx="1119505" cy="609600"/>
                <wp:effectExtent l="16510" t="53975" r="16510" b="60325"/>
                <wp:wrapNone/>
                <wp:docPr id="3" name="Соединительная линия уступом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9505" cy="60960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D44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3" o:spid="_x0000_s1026" type="#_x0000_t34" style="position:absolute;margin-left:5.5pt;margin-top:24.3pt;width:88.1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" adj="10794" strokecolor="#5b9bd5" strokeweight=".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308610</wp:posOffset>
                </wp:positionV>
                <wp:extent cx="571500" cy="257175"/>
                <wp:effectExtent l="38100" t="76200" r="0" b="66675"/>
                <wp:wrapNone/>
                <wp:docPr id="22" name="Соединительная линия уступом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257175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9A01" id="Соединительная линия уступом 22" o:spid="_x0000_s1026" type="#_x0000_t34" style="position:absolute;margin-left:286.2pt;margin-top:24.3pt;width:45pt;height:20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" strokecolor="#5b9bd5" strokeweight=".5pt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2251710</wp:posOffset>
                </wp:positionV>
                <wp:extent cx="323850" cy="276225"/>
                <wp:effectExtent l="38100" t="38100" r="57150" b="285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14AF" id="Прямая со стрелкой 31" o:spid="_x0000_s1026" type="#_x0000_t32" style="position:absolute;margin-left:426.45pt;margin-top:177.3pt;width:25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2204085</wp:posOffset>
                </wp:positionV>
                <wp:extent cx="419100" cy="323850"/>
                <wp:effectExtent l="38100" t="38100" r="38100" b="3810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74A1A" id="Прямая со стрелкой 29" o:spid="_x0000_s1026" type="#_x0000_t32" style="position:absolute;margin-left:286.2pt;margin-top:173.55pt;width:33pt;height:25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2251710</wp:posOffset>
                </wp:positionV>
                <wp:extent cx="66675" cy="333375"/>
                <wp:effectExtent l="57150" t="38100" r="47625" b="285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67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8CC8" id="Прямая со стрелкой 30" o:spid="_x0000_s1026" type="#_x0000_t32" style="position:absolute;margin-left:364.2pt;margin-top:177.3pt;width:5.25pt;height:26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1127760</wp:posOffset>
                </wp:positionV>
                <wp:extent cx="781050" cy="714375"/>
                <wp:effectExtent l="38100" t="76200" r="0" b="6667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81050" cy="714375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1EFF" id="Соединительная линия уступом 1" o:spid="_x0000_s1026" type="#_x0000_t34" style="position:absolute;margin-left:78.45pt;margin-top:88.8pt;width:61.5pt;height:5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" strokecolor="#5b9bd5" strokeweight=".5pt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308610</wp:posOffset>
                </wp:positionV>
                <wp:extent cx="2200275" cy="609600"/>
                <wp:effectExtent l="38100" t="76200" r="0" b="7620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00275" cy="609600"/>
                        </a:xfrm>
                        <a:prstGeom prst="bentConnector3">
                          <a:avLst>
                            <a:gd name="adj1" fmla="val 34972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6F94B" id="Соединительная линия уступом 21" o:spid="_x0000_s1026" type="#_x0000_t34" style="position:absolute;margin-left:278.7pt;margin-top:24.3pt;width:173.25pt;height:4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" adj="7554" strokecolor="#5b9bd5" strokeweight=".5pt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1127760</wp:posOffset>
                </wp:positionV>
                <wp:extent cx="514350" cy="762000"/>
                <wp:effectExtent l="38100" t="76200" r="19050" b="76200"/>
                <wp:wrapNone/>
                <wp:docPr id="17" name="Соединительная линия уступом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76200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17AA" id="Соединительная линия уступом 17" o:spid="_x0000_s1026" type="#_x0000_t34" style="position:absolute;margin-left:278.7pt;margin-top:88.8pt;width:40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" strokecolor="#5b9bd5" strokeweight=".5pt">
                <v:stroke startarrow="block" endarrow="block"/>
                <o:lock v:ext="edit" shapetype="f"/>
              </v:shape>
            </w:pict>
          </mc:Fallback>
        </mc:AlternateContent>
      </w:r>
    </w:p>
    <w:p w:rsidR="00736A9D" w:rsidRPr="00736A9D" w:rsidRDefault="00B41820" w:rsidP="00736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165100</wp:posOffset>
                </wp:positionV>
                <wp:extent cx="1733550" cy="1050290"/>
                <wp:effectExtent l="0" t="0" r="0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05029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6E3B72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1462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Заведующий </w:t>
                            </w:r>
                            <w:r w:rsidRPr="00DC1F6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ГКДОУ «Детский сад №7 г.о. Харцызск»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4" style="position:absolute;margin-left:139.95pt;margin-top:13pt;width:136.5pt;height:82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87D21" w:rsidRPr="006E3B72" w:rsidRDefault="00F87D21" w:rsidP="00736A9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1462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Заведующий </w:t>
                      </w:r>
                      <w:r w:rsidRPr="00DC1F6F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ГКДОУ «Детский сад №7 г.о. Харцызск»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A9D" w:rsidRPr="00736A9D" w:rsidRDefault="00736A9D" w:rsidP="00736A9D">
      <w:pPr>
        <w:rPr>
          <w:rFonts w:ascii="Times New Roman" w:hAnsi="Times New Roman"/>
          <w:sz w:val="28"/>
          <w:szCs w:val="28"/>
        </w:rPr>
      </w:pPr>
    </w:p>
    <w:p w:rsidR="00736A9D" w:rsidRPr="00736A9D" w:rsidRDefault="00736A9D" w:rsidP="00736A9D">
      <w:pPr>
        <w:rPr>
          <w:rFonts w:ascii="Times New Roman" w:hAnsi="Times New Roman"/>
          <w:sz w:val="28"/>
          <w:szCs w:val="28"/>
        </w:rPr>
      </w:pPr>
    </w:p>
    <w:p w:rsidR="00736A9D" w:rsidRPr="00736A9D" w:rsidRDefault="00B41820" w:rsidP="00736A9D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81915</wp:posOffset>
                </wp:positionV>
                <wp:extent cx="1238250" cy="619125"/>
                <wp:effectExtent l="0" t="0" r="0" b="952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DF12F3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12F3"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5" style="position:absolute;margin-left:-19.05pt;margin-top:6.45pt;width:97.5pt;height:4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87D21" w:rsidRPr="00DF12F3" w:rsidRDefault="00F87D21" w:rsidP="00736A9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F12F3"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6A9D" w:rsidRPr="00736A9D" w:rsidRDefault="00B41820" w:rsidP="00736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19050</wp:posOffset>
                </wp:positionV>
                <wp:extent cx="45720" cy="352425"/>
                <wp:effectExtent l="38100" t="38100" r="49530" b="285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BA1F" id="Прямая со стрелкой 18" o:spid="_x0000_s1026" type="#_x0000_t32" style="position:absolute;margin-left:210.45pt;margin-top:1.5pt;width:3.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736A9D" w:rsidRPr="00736A9D" w:rsidRDefault="00B41820" w:rsidP="00736A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198120</wp:posOffset>
                </wp:positionV>
                <wp:extent cx="1171575" cy="619125"/>
                <wp:effectExtent l="0" t="0" r="9525" b="952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619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DF12F3" w:rsidRDefault="00F87D21" w:rsidP="00736A9D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12F3">
                              <w:rPr>
                                <w:rFonts w:ascii="Times New Roman" w:hAnsi="Times New Roman"/>
                              </w:rPr>
                              <w:t>Заведующий</w:t>
                            </w:r>
                          </w:p>
                          <w:p w:rsidR="00F87D21" w:rsidRPr="00DF12F3" w:rsidRDefault="00F87D21" w:rsidP="00736A9D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12F3">
                              <w:rPr>
                                <w:rFonts w:ascii="Times New Roman" w:hAnsi="Times New Roman"/>
                              </w:rPr>
                              <w:t>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6" style="position:absolute;margin-left:166.2pt;margin-top:15.6pt;width:92.25pt;height:4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87D21" w:rsidRPr="00DF12F3" w:rsidRDefault="00F87D21" w:rsidP="00736A9D">
                      <w:pPr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DF12F3">
                        <w:rPr>
                          <w:rFonts w:ascii="Times New Roman" w:hAnsi="Times New Roman"/>
                        </w:rPr>
                        <w:t>Заведующий</w:t>
                      </w:r>
                    </w:p>
                    <w:p w:rsidR="00F87D21" w:rsidRPr="00DF12F3" w:rsidRDefault="00F87D21" w:rsidP="00736A9D">
                      <w:pPr>
                        <w:spacing w:line="240" w:lineRule="atLeas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DF12F3">
                        <w:rPr>
                          <w:rFonts w:ascii="Times New Roman" w:hAnsi="Times New Roman"/>
                        </w:rPr>
                        <w:t>хозяйством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86995</wp:posOffset>
                </wp:positionV>
                <wp:extent cx="123825" cy="228600"/>
                <wp:effectExtent l="38100" t="38100" r="28575" b="381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38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D9525" id="Прямая со стрелкой 24" o:spid="_x0000_s1026" type="#_x0000_t32" style="position:absolute;margin-left:46.95pt;margin-top:6.85pt;width:9.75pt;height:1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-987425</wp:posOffset>
                </wp:positionH>
                <wp:positionV relativeFrom="paragraph">
                  <wp:posOffset>270510</wp:posOffset>
                </wp:positionV>
                <wp:extent cx="1057275" cy="857250"/>
                <wp:effectExtent l="0" t="0" r="9525" b="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857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7" style="position:absolute;margin-left:-77.75pt;margin-top:21.3pt;width:83.25pt;height:6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F87D21" w:rsidRPr="004D38D5" w:rsidRDefault="00F87D21" w:rsidP="00736A9D">
                      <w:pPr>
                        <w:jc w:val="center"/>
                        <w:rPr>
                          <w:rFonts w:ascii="Times New Roman" w:hAnsi="Times New Roman"/>
                          <w:color w:val="171717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56515</wp:posOffset>
                </wp:positionV>
                <wp:extent cx="133350" cy="200025"/>
                <wp:effectExtent l="38100" t="38100" r="38100" b="285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595B" id="Прямая со стрелкой 19" o:spid="_x0000_s1026" type="#_x0000_t32" style="position:absolute;margin-left:-14.55pt;margin-top:4.45pt;width:10.5pt;height:1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736A9D" w:rsidRPr="00736A9D" w:rsidRDefault="00B41820" w:rsidP="00736A9D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-4445</wp:posOffset>
                </wp:positionV>
                <wp:extent cx="1238250" cy="1905000"/>
                <wp:effectExtent l="57150" t="38100" r="38100" b="5715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905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spacing w:line="240" w:lineRule="atLeast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171717"/>
                                <w:sz w:val="18"/>
                                <w:szCs w:val="18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  <w:sz w:val="18"/>
                                <w:szCs w:val="18"/>
                              </w:rPr>
                              <w:t>Специалисты:</w:t>
                            </w:r>
                          </w:p>
                          <w:p w:rsidR="00F87D21" w:rsidRPr="004D38D5" w:rsidRDefault="00F87D21" w:rsidP="00736A9D">
                            <w:pPr>
                              <w:spacing w:line="240" w:lineRule="atLeast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171717"/>
                                <w:sz w:val="18"/>
                                <w:szCs w:val="18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  <w:sz w:val="18"/>
                                <w:szCs w:val="18"/>
                              </w:rPr>
                              <w:t>учитель-логопед, учитель-дефектолог, музыкальный руководитель;</w:t>
                            </w:r>
                          </w:p>
                          <w:p w:rsidR="00F87D21" w:rsidRPr="004D38D5" w:rsidRDefault="00F87D21" w:rsidP="00736A9D">
                            <w:pPr>
                              <w:spacing w:line="240" w:lineRule="atLeast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171717"/>
                                <w:sz w:val="18"/>
                                <w:szCs w:val="18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  <w:sz w:val="18"/>
                                <w:szCs w:val="18"/>
                              </w:rPr>
                              <w:t>инструктор по физкультуре;</w:t>
                            </w:r>
                          </w:p>
                          <w:p w:rsidR="00F87D21" w:rsidRPr="004D38D5" w:rsidRDefault="00F87D21" w:rsidP="00736A9D">
                            <w:pPr>
                              <w:spacing w:line="240" w:lineRule="atLeast"/>
                              <w:contextualSpacing/>
                              <w:jc w:val="both"/>
                              <w:rPr>
                                <w:rFonts w:ascii="Times New Roman" w:hAnsi="Times New Roman"/>
                                <w:color w:val="171717"/>
                                <w:sz w:val="18"/>
                                <w:szCs w:val="18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  <w:sz w:val="18"/>
                                <w:szCs w:val="18"/>
                              </w:rPr>
                              <w:t>педагог-психолог, социальный педагог</w:t>
                            </w:r>
                          </w:p>
                          <w:p w:rsidR="00F87D21" w:rsidRDefault="00F87D21" w:rsidP="00736A9D">
                            <w:pPr>
                              <w:spacing w:line="240" w:lineRule="atLeast"/>
                              <w:contextualSpacing/>
                              <w:jc w:val="both"/>
                            </w:pPr>
                          </w:p>
                          <w:p w:rsidR="00F87D21" w:rsidRDefault="00F87D21" w:rsidP="00736A9D">
                            <w:pPr>
                              <w:spacing w:line="240" w:lineRule="atLeast"/>
                              <w:contextualSpacing/>
                              <w:jc w:val="both"/>
                            </w:pPr>
                          </w:p>
                          <w:p w:rsidR="00F87D21" w:rsidRDefault="00F87D21" w:rsidP="00736A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8" style="position:absolute;margin-left:17.55pt;margin-top:-.35pt;width:97.5pt;height:15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F87D21" w:rsidRPr="004D38D5" w:rsidRDefault="00F87D21" w:rsidP="00736A9D">
                      <w:pPr>
                        <w:spacing w:line="240" w:lineRule="atLeast"/>
                        <w:contextualSpacing/>
                        <w:jc w:val="both"/>
                        <w:rPr>
                          <w:rFonts w:ascii="Times New Roman" w:hAnsi="Times New Roman"/>
                          <w:color w:val="171717"/>
                          <w:sz w:val="18"/>
                          <w:szCs w:val="18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  <w:sz w:val="18"/>
                          <w:szCs w:val="18"/>
                        </w:rPr>
                        <w:t>Специалисты:</w:t>
                      </w:r>
                    </w:p>
                    <w:p w:rsidR="00F87D21" w:rsidRPr="004D38D5" w:rsidRDefault="00F87D21" w:rsidP="00736A9D">
                      <w:pPr>
                        <w:spacing w:line="240" w:lineRule="atLeast"/>
                        <w:contextualSpacing/>
                        <w:jc w:val="both"/>
                        <w:rPr>
                          <w:rFonts w:ascii="Times New Roman" w:hAnsi="Times New Roman"/>
                          <w:color w:val="171717"/>
                          <w:sz w:val="18"/>
                          <w:szCs w:val="18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  <w:sz w:val="18"/>
                          <w:szCs w:val="18"/>
                        </w:rPr>
                        <w:t>учитель-логопед, учитель-дефектолог, музыкальный руководитель;</w:t>
                      </w:r>
                    </w:p>
                    <w:p w:rsidR="00F87D21" w:rsidRPr="004D38D5" w:rsidRDefault="00F87D21" w:rsidP="00736A9D">
                      <w:pPr>
                        <w:spacing w:line="240" w:lineRule="atLeast"/>
                        <w:contextualSpacing/>
                        <w:jc w:val="both"/>
                        <w:rPr>
                          <w:rFonts w:ascii="Times New Roman" w:hAnsi="Times New Roman"/>
                          <w:color w:val="171717"/>
                          <w:sz w:val="18"/>
                          <w:szCs w:val="18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  <w:sz w:val="18"/>
                          <w:szCs w:val="18"/>
                        </w:rPr>
                        <w:t>инструктор по физкультуре;</w:t>
                      </w:r>
                    </w:p>
                    <w:p w:rsidR="00F87D21" w:rsidRPr="004D38D5" w:rsidRDefault="00F87D21" w:rsidP="00736A9D">
                      <w:pPr>
                        <w:spacing w:line="240" w:lineRule="atLeast"/>
                        <w:contextualSpacing/>
                        <w:jc w:val="both"/>
                        <w:rPr>
                          <w:rFonts w:ascii="Times New Roman" w:hAnsi="Times New Roman"/>
                          <w:color w:val="171717"/>
                          <w:sz w:val="18"/>
                          <w:szCs w:val="18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  <w:sz w:val="18"/>
                          <w:szCs w:val="18"/>
                        </w:rPr>
                        <w:t>педагог-психолог, социальный педагог</w:t>
                      </w:r>
                    </w:p>
                    <w:p w:rsidR="00F87D21" w:rsidRDefault="00F87D21" w:rsidP="00736A9D">
                      <w:pPr>
                        <w:spacing w:line="240" w:lineRule="atLeast"/>
                        <w:contextualSpacing/>
                        <w:jc w:val="both"/>
                      </w:pPr>
                    </w:p>
                    <w:p w:rsidR="00F87D21" w:rsidRDefault="00F87D21" w:rsidP="00736A9D">
                      <w:pPr>
                        <w:spacing w:line="240" w:lineRule="atLeast"/>
                        <w:contextualSpacing/>
                        <w:jc w:val="both"/>
                      </w:pPr>
                    </w:p>
                    <w:p w:rsidR="00F87D21" w:rsidRDefault="00F87D21" w:rsidP="00736A9D"/>
                  </w:txbxContent>
                </v:textbox>
              </v:roundrect>
            </w:pict>
          </mc:Fallback>
        </mc:AlternateContent>
      </w:r>
      <w:r w:rsidR="00736A9D" w:rsidRPr="00736A9D">
        <w:rPr>
          <w:rFonts w:ascii="Times New Roman" w:hAnsi="Times New Roman"/>
          <w:sz w:val="28"/>
          <w:szCs w:val="28"/>
        </w:rPr>
        <w:tab/>
      </w:r>
    </w:p>
    <w:p w:rsidR="00736A9D" w:rsidRPr="00736A9D" w:rsidRDefault="00B41820" w:rsidP="00736A9D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207010</wp:posOffset>
                </wp:positionV>
                <wp:extent cx="123825" cy="333375"/>
                <wp:effectExtent l="38100" t="38100" r="47625" b="285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6DEA8" id="Прямая со стрелкой 27" o:spid="_x0000_s1026" type="#_x0000_t32" style="position:absolute;margin-left:251.7pt;margin-top:16.3pt;width:9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233680</wp:posOffset>
                </wp:positionV>
                <wp:extent cx="9525" cy="333375"/>
                <wp:effectExtent l="57150" t="38100" r="47625" b="2857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C4FE5" id="Прямая со стрелкой 26" o:spid="_x0000_s1026" type="#_x0000_t32" style="position:absolute;margin-left:176.7pt;margin-top:18.4pt;width:.75pt;height:2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" strokecolor="#5b9bd5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:rsidR="00736A9D" w:rsidRPr="00736A9D" w:rsidRDefault="00B41820" w:rsidP="00736A9D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245110</wp:posOffset>
                </wp:positionV>
                <wp:extent cx="857250" cy="962025"/>
                <wp:effectExtent l="57150" t="38100" r="38100" b="666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962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</w:rPr>
                              <w:t>Помо</w:t>
                            </w:r>
                            <w:r>
                              <w:rPr>
                                <w:rFonts w:ascii="Times New Roman" w:hAnsi="Times New Roman"/>
                                <w:color w:val="171717"/>
                              </w:rPr>
                              <w:t>щ</w:t>
                            </w: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</w:rPr>
                              <w:t>ники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9" style="position:absolute;margin-left:229.95pt;margin-top:19.3pt;width:67.5pt;height:7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F87D21" w:rsidRPr="004D38D5" w:rsidRDefault="00F87D21" w:rsidP="00736A9D">
                      <w:pPr>
                        <w:jc w:val="center"/>
                        <w:rPr>
                          <w:rFonts w:ascii="Times New Roman" w:hAnsi="Times New Roman"/>
                          <w:color w:val="171717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</w:rPr>
                        <w:t>Помо</w:t>
                      </w:r>
                      <w:r>
                        <w:rPr>
                          <w:rFonts w:ascii="Times New Roman" w:hAnsi="Times New Roman"/>
                          <w:color w:val="171717"/>
                        </w:rPr>
                        <w:t>щ</w:t>
                      </w:r>
                      <w:r w:rsidRPr="004D38D5">
                        <w:rPr>
                          <w:rFonts w:ascii="Times New Roman" w:hAnsi="Times New Roman"/>
                          <w:color w:val="171717"/>
                        </w:rPr>
                        <w:t>ники воспитателя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197485</wp:posOffset>
                </wp:positionV>
                <wp:extent cx="904875" cy="962025"/>
                <wp:effectExtent l="57150" t="38100" r="47625" b="6667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962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F87D21" w:rsidRPr="004D38D5" w:rsidRDefault="00F87D21" w:rsidP="00736A9D">
                            <w:pPr>
                              <w:jc w:val="center"/>
                              <w:rPr>
                                <w:rFonts w:ascii="Times New Roman" w:hAnsi="Times New Roman"/>
                                <w:color w:val="171717"/>
                                <w:sz w:val="24"/>
                                <w:szCs w:val="24"/>
                              </w:rPr>
                            </w:pPr>
                            <w:r w:rsidRPr="004D38D5">
                              <w:rPr>
                                <w:rFonts w:ascii="Times New Roman" w:hAnsi="Times New Roman"/>
                                <w:color w:val="171717"/>
                                <w:sz w:val="24"/>
                                <w:szCs w:val="24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40" style="position:absolute;margin-left:139.95pt;margin-top:15.55pt;width:71.25pt;height:7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:rsidR="00F87D21" w:rsidRPr="004D38D5" w:rsidRDefault="00F87D21" w:rsidP="00736A9D">
                      <w:pPr>
                        <w:jc w:val="center"/>
                        <w:rPr>
                          <w:rFonts w:ascii="Times New Roman" w:hAnsi="Times New Roman"/>
                          <w:color w:val="171717"/>
                          <w:sz w:val="24"/>
                          <w:szCs w:val="24"/>
                        </w:rPr>
                      </w:pPr>
                      <w:r w:rsidRPr="004D38D5">
                        <w:rPr>
                          <w:rFonts w:ascii="Times New Roman" w:hAnsi="Times New Roman"/>
                          <w:color w:val="171717"/>
                          <w:sz w:val="24"/>
                          <w:szCs w:val="24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590E" w:rsidRDefault="00A2590E" w:rsidP="00736A9D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</w:p>
    <w:p w:rsidR="00540582" w:rsidRDefault="00540582" w:rsidP="0054058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2DDB" w:rsidRDefault="00CE2DDB">
      <w:pPr>
        <w:rPr>
          <w:rFonts w:ascii="Times New Roman" w:hAnsi="Times New Roman"/>
          <w:b/>
          <w:sz w:val="28"/>
          <w:szCs w:val="28"/>
        </w:rPr>
      </w:pPr>
    </w:p>
    <w:p w:rsidR="003772A6" w:rsidRDefault="003772A6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9808C8" w:rsidRPr="009808C8" w:rsidRDefault="009808C8">
      <w:pPr>
        <w:rPr>
          <w:rFonts w:ascii="Times New Roman" w:hAnsi="Times New Roman"/>
          <w:b/>
          <w:sz w:val="28"/>
          <w:szCs w:val="28"/>
        </w:rPr>
      </w:pPr>
    </w:p>
    <w:p w:rsidR="00217452" w:rsidRPr="003B3269" w:rsidRDefault="003B3269" w:rsidP="00F87D21">
      <w:pPr>
        <w:pStyle w:val="29"/>
      </w:pPr>
      <w:r>
        <w:lastRenderedPageBreak/>
        <w:t xml:space="preserve"> </w:t>
      </w:r>
      <w:bookmarkStart w:id="3" w:name="_Toc170201559"/>
      <w:r w:rsidR="00217452" w:rsidRPr="003B3269">
        <w:t>Проблемно-ориентированный анализ состояния и результатов самодиагностики</w:t>
      </w:r>
      <w:bookmarkEnd w:id="3"/>
    </w:p>
    <w:p w:rsidR="009808C8" w:rsidRPr="00D0102D" w:rsidRDefault="009808C8" w:rsidP="009808C8">
      <w:pPr>
        <w:tabs>
          <w:tab w:val="left" w:pos="823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102D">
        <w:rPr>
          <w:rFonts w:ascii="Times New Roman" w:eastAsia="Times New Roman" w:hAnsi="Times New Roman"/>
          <w:b/>
          <w:sz w:val="24"/>
          <w:szCs w:val="24"/>
        </w:rPr>
        <w:t>ГОДОВЫЕ ЗАДАЧИ:</w:t>
      </w:r>
      <w:r w:rsidRPr="00D0102D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9211"/>
      </w:tblGrid>
      <w:tr w:rsidR="009808C8" w:rsidRPr="00D0102D" w:rsidTr="00217452">
        <w:tc>
          <w:tcPr>
            <w:tcW w:w="570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п/№</w:t>
            </w:r>
          </w:p>
        </w:tc>
        <w:tc>
          <w:tcPr>
            <w:tcW w:w="9211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Задачи</w:t>
            </w:r>
          </w:p>
        </w:tc>
      </w:tr>
      <w:tr w:rsidR="009808C8" w:rsidRPr="00D0102D" w:rsidTr="00217452">
        <w:trPr>
          <w:trHeight w:val="180"/>
        </w:trPr>
        <w:tc>
          <w:tcPr>
            <w:tcW w:w="570" w:type="dxa"/>
            <w:tcBorders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1" w:type="dxa"/>
            <w:tcBorders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через реализацию проекта «С чего начинается Родина»</w:t>
            </w:r>
          </w:p>
        </w:tc>
      </w:tr>
      <w:tr w:rsidR="009808C8" w:rsidRPr="00D0102D" w:rsidTr="00217452">
        <w:trPr>
          <w:trHeight w:val="236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1" w:type="dxa"/>
            <w:tcBorders>
              <w:top w:val="dashed" w:sz="4" w:space="0" w:color="auto"/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Создание методического обеспечения, способствующ</w:t>
            </w:r>
            <w:r>
              <w:rPr>
                <w:rFonts w:ascii="Times New Roman" w:hAnsi="Times New Roman"/>
                <w:sz w:val="20"/>
                <w:szCs w:val="20"/>
              </w:rPr>
              <w:t>его развитию информационной ком</w:t>
            </w:r>
            <w:r w:rsidRPr="00801421">
              <w:rPr>
                <w:rFonts w:ascii="Times New Roman" w:hAnsi="Times New Roman"/>
                <w:sz w:val="20"/>
                <w:szCs w:val="20"/>
              </w:rPr>
              <w:t>петентности педагогов ДОУ с целью оптимизации образовательного процесса в соответствии с ФОП ДО</w:t>
            </w:r>
          </w:p>
        </w:tc>
      </w:tr>
    </w:tbl>
    <w:p w:rsidR="009808C8" w:rsidRPr="00D0102D" w:rsidRDefault="009808C8" w:rsidP="009808C8">
      <w:pPr>
        <w:tabs>
          <w:tab w:val="left" w:pos="8231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9808C8" w:rsidRDefault="009808C8" w:rsidP="009F40BB">
      <w:pPr>
        <w:tabs>
          <w:tab w:val="left" w:pos="8231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0102D">
        <w:rPr>
          <w:rFonts w:ascii="Times New Roman" w:eastAsia="Times New Roman" w:hAnsi="Times New Roman"/>
          <w:sz w:val="24"/>
          <w:szCs w:val="24"/>
        </w:rPr>
        <w:t xml:space="preserve">КОЛИЧЕСТВЕННЫЙ И КАЧЕСТВЕННЫЙ СОСТАВ ПЕДАГОГОВ </w:t>
      </w:r>
      <w:r>
        <w:rPr>
          <w:rFonts w:ascii="Times New Roman" w:eastAsia="Times New Roman" w:hAnsi="Times New Roman"/>
          <w:sz w:val="24"/>
          <w:szCs w:val="24"/>
        </w:rPr>
        <w:t>на 31.05.2024</w:t>
      </w:r>
    </w:p>
    <w:p w:rsidR="009808C8" w:rsidRPr="00D0102D" w:rsidRDefault="009808C8" w:rsidP="009808C8">
      <w:pPr>
        <w:tabs>
          <w:tab w:val="left" w:pos="823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830"/>
        <w:gridCol w:w="1630"/>
        <w:gridCol w:w="603"/>
        <w:gridCol w:w="1395"/>
        <w:gridCol w:w="516"/>
        <w:gridCol w:w="1131"/>
        <w:gridCol w:w="553"/>
      </w:tblGrid>
      <w:tr w:rsidR="009808C8" w:rsidRPr="00D0102D" w:rsidTr="00217452">
        <w:tc>
          <w:tcPr>
            <w:tcW w:w="3153" w:type="dxa"/>
            <w:vMerge w:val="restart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832" w:type="dxa"/>
            <w:vMerge w:val="restart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12" w:type="dxa"/>
            <w:gridSpan w:val="6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808C8" w:rsidRPr="00D0102D" w:rsidTr="00217452">
        <w:trPr>
          <w:trHeight w:val="493"/>
        </w:trPr>
        <w:tc>
          <w:tcPr>
            <w:tcW w:w="3153" w:type="dxa"/>
            <w:vMerge/>
          </w:tcPr>
          <w:p w:rsidR="009808C8" w:rsidRPr="00D0102D" w:rsidRDefault="009808C8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</w:tcPr>
          <w:p w:rsidR="009808C8" w:rsidRPr="00D0102D" w:rsidRDefault="009808C8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 xml:space="preserve">Средним специальным 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Средним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9808C8" w:rsidRPr="00D0102D" w:rsidTr="00217452">
        <w:tc>
          <w:tcPr>
            <w:tcW w:w="3153" w:type="dxa"/>
          </w:tcPr>
          <w:p w:rsidR="009808C8" w:rsidRPr="00D0102D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 </w:t>
            </w:r>
          </w:p>
          <w:p w:rsidR="009808C8" w:rsidRPr="00D0102D" w:rsidRDefault="009808C8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Заведующий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Старший воспитатель (должность)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Педагог-психолог 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Воспитатели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253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Музыкальные руководители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Инструкторы по физическому воспитанию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Дефектологи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Логопеды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Сурдопедагоги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Тифлопедагоги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Олигофренопедагоги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Социальный педагог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Другие педагоги (указать какие)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Театрализации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Хореографии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Изобразительного искусства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Иностранного языка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C8" w:rsidRPr="002569C0" w:rsidRDefault="009808C8" w:rsidP="002174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2569C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Инструктор по плаванию, ЛФК</w:t>
            </w:r>
          </w:p>
        </w:tc>
        <w:tc>
          <w:tcPr>
            <w:tcW w:w="832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570"/>
        </w:trPr>
        <w:tc>
          <w:tcPr>
            <w:tcW w:w="3153" w:type="dxa"/>
            <w:shd w:val="clear" w:color="auto" w:fill="auto"/>
          </w:tcPr>
          <w:p w:rsidR="009808C8" w:rsidRPr="00D0102D" w:rsidRDefault="009808C8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Педагогические работники пенсионного возраста, всего</w:t>
            </w:r>
          </w:p>
        </w:tc>
        <w:tc>
          <w:tcPr>
            <w:tcW w:w="832" w:type="dxa"/>
            <w:shd w:val="clear" w:color="auto" w:fill="auto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5" w:type="dxa"/>
            <w:shd w:val="clear" w:color="auto" w:fill="auto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shd w:val="clear" w:color="auto" w:fill="auto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6" w:type="dxa"/>
            <w:shd w:val="clear" w:color="auto" w:fill="auto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auto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210"/>
        </w:trPr>
        <w:tc>
          <w:tcPr>
            <w:tcW w:w="3153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 xml:space="preserve"> из них 55-60 лет</w:t>
            </w:r>
          </w:p>
        </w:tc>
        <w:tc>
          <w:tcPr>
            <w:tcW w:w="832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5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120"/>
        </w:trPr>
        <w:tc>
          <w:tcPr>
            <w:tcW w:w="3153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r w:rsidR="00F87D21">
              <w:rPr>
                <w:rFonts w:ascii="Times New Roman" w:hAnsi="Times New Roman"/>
                <w:sz w:val="20"/>
                <w:szCs w:val="20"/>
              </w:rPr>
              <w:t>них руководители ДОУ</w:t>
            </w:r>
          </w:p>
        </w:tc>
        <w:tc>
          <w:tcPr>
            <w:tcW w:w="832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218"/>
        </w:trPr>
        <w:tc>
          <w:tcPr>
            <w:tcW w:w="3153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 xml:space="preserve"> из них 60-65 лет</w:t>
            </w:r>
          </w:p>
        </w:tc>
        <w:tc>
          <w:tcPr>
            <w:tcW w:w="832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96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171"/>
        </w:trPr>
        <w:tc>
          <w:tcPr>
            <w:tcW w:w="3153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F87D21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руководители ДОУ</w:t>
            </w:r>
          </w:p>
        </w:tc>
        <w:tc>
          <w:tcPr>
            <w:tcW w:w="832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270"/>
        </w:trPr>
        <w:tc>
          <w:tcPr>
            <w:tcW w:w="3153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 xml:space="preserve"> из них 65-70 лет</w:t>
            </w:r>
          </w:p>
        </w:tc>
        <w:tc>
          <w:tcPr>
            <w:tcW w:w="832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315"/>
        </w:trPr>
        <w:tc>
          <w:tcPr>
            <w:tcW w:w="3153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F87D21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руководители ДОУ</w:t>
            </w:r>
          </w:p>
        </w:tc>
        <w:tc>
          <w:tcPr>
            <w:tcW w:w="832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BFBFBF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70"/>
        </w:trPr>
        <w:tc>
          <w:tcPr>
            <w:tcW w:w="3153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из них 70 лет и больше</w:t>
            </w:r>
          </w:p>
        </w:tc>
        <w:tc>
          <w:tcPr>
            <w:tcW w:w="832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bottom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330"/>
        </w:trPr>
        <w:tc>
          <w:tcPr>
            <w:tcW w:w="3153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F87D21" w:rsidP="002174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руководители ДОУ</w:t>
            </w:r>
          </w:p>
        </w:tc>
        <w:tc>
          <w:tcPr>
            <w:tcW w:w="832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35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dashSmallGap" w:sz="4" w:space="0" w:color="auto"/>
            </w:tcBorders>
            <w:shd w:val="clear" w:color="auto" w:fill="F2F2F2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F40BB" w:rsidRDefault="009F40BB" w:rsidP="009F40BB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40BB" w:rsidRDefault="009F40BB" w:rsidP="009F40BB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08C8" w:rsidRPr="00D0102D" w:rsidRDefault="009808C8" w:rsidP="009F40BB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Информация</w:t>
      </w:r>
      <w:r w:rsidRPr="00D0102D">
        <w:rPr>
          <w:rFonts w:ascii="Times New Roman" w:hAnsi="Times New Roman"/>
          <w:sz w:val="24"/>
          <w:szCs w:val="24"/>
        </w:rPr>
        <w:t xml:space="preserve"> об общем количестве </w:t>
      </w:r>
      <w:r>
        <w:rPr>
          <w:rFonts w:ascii="Times New Roman" w:hAnsi="Times New Roman"/>
          <w:sz w:val="24"/>
          <w:szCs w:val="24"/>
        </w:rPr>
        <w:t>работников пенсионного возраста</w:t>
      </w:r>
    </w:p>
    <w:p w:rsidR="009808C8" w:rsidRPr="00D0102D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695"/>
        <w:gridCol w:w="2226"/>
      </w:tblGrid>
      <w:tr w:rsidR="009808C8" w:rsidRPr="00D0102D" w:rsidTr="00217452">
        <w:tc>
          <w:tcPr>
            <w:tcW w:w="162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По возрасту</w:t>
            </w:r>
          </w:p>
        </w:tc>
        <w:tc>
          <w:tcPr>
            <w:tcW w:w="1695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Работники</w:t>
            </w:r>
          </w:p>
        </w:tc>
        <w:tc>
          <w:tcPr>
            <w:tcW w:w="2226" w:type="dxa"/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Из них руководителей</w:t>
            </w:r>
          </w:p>
        </w:tc>
      </w:tr>
      <w:tr w:rsidR="009808C8" w:rsidRPr="00D0102D" w:rsidTr="00217452">
        <w:trPr>
          <w:trHeight w:val="180"/>
        </w:trPr>
        <w:tc>
          <w:tcPr>
            <w:tcW w:w="1626" w:type="dxa"/>
            <w:tcBorders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От 55 до 60 лет</w:t>
            </w:r>
          </w:p>
        </w:tc>
        <w:tc>
          <w:tcPr>
            <w:tcW w:w="1695" w:type="dxa"/>
            <w:tcBorders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(1 педагог</w:t>
            </w:r>
            <w:r w:rsidRPr="00D010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6" w:type="dxa"/>
            <w:tcBorders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236"/>
        </w:trPr>
        <w:tc>
          <w:tcPr>
            <w:tcW w:w="1626" w:type="dxa"/>
            <w:tcBorders>
              <w:top w:val="dashed" w:sz="4" w:space="0" w:color="auto"/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От 60 до 65 лет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(2 педагога)</w:t>
            </w:r>
          </w:p>
        </w:tc>
        <w:tc>
          <w:tcPr>
            <w:tcW w:w="2226" w:type="dxa"/>
            <w:tcBorders>
              <w:top w:val="dashed" w:sz="4" w:space="0" w:color="auto"/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83"/>
        </w:trPr>
        <w:tc>
          <w:tcPr>
            <w:tcW w:w="1626" w:type="dxa"/>
            <w:tcBorders>
              <w:top w:val="dashed" w:sz="4" w:space="0" w:color="auto"/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От 65 до 70 лет</w:t>
            </w:r>
          </w:p>
        </w:tc>
        <w:tc>
          <w:tcPr>
            <w:tcW w:w="1695" w:type="dxa"/>
            <w:tcBorders>
              <w:top w:val="dashed" w:sz="4" w:space="0" w:color="auto"/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(2 педагога)</w:t>
            </w:r>
          </w:p>
        </w:tc>
        <w:tc>
          <w:tcPr>
            <w:tcW w:w="2226" w:type="dxa"/>
            <w:tcBorders>
              <w:top w:val="dashed" w:sz="4" w:space="0" w:color="auto"/>
              <w:bottom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D0102D" w:rsidTr="00217452">
        <w:trPr>
          <w:trHeight w:val="83"/>
        </w:trPr>
        <w:tc>
          <w:tcPr>
            <w:tcW w:w="1626" w:type="dxa"/>
            <w:tcBorders>
              <w:top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dashed" w:sz="4" w:space="0" w:color="auto"/>
            </w:tcBorders>
          </w:tcPr>
          <w:p w:rsidR="009808C8" w:rsidRPr="00D0102D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08C8" w:rsidRDefault="009808C8" w:rsidP="009F40BB">
      <w:pPr>
        <w:spacing w:before="240"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возрастных категориях педагогов</w:t>
      </w:r>
    </w:p>
    <w:tbl>
      <w:tblPr>
        <w:tblW w:w="3524" w:type="dxa"/>
        <w:tblInd w:w="-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1069"/>
      </w:tblGrid>
      <w:tr w:rsidR="009808C8" w:rsidRPr="00EE1C5E" w:rsidTr="00217452">
        <w:trPr>
          <w:trHeight w:val="315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08C8" w:rsidRPr="00EE1C5E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Пед</w:t>
            </w:r>
            <w:r w:rsidRPr="00B731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агогические </w:t>
            </w:r>
            <w:r w:rsidRPr="00EE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работники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08C8" w:rsidRPr="00EE1C5E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C5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</w:tr>
      <w:tr w:rsidR="009808C8" w:rsidRPr="00EE1C5E" w:rsidTr="00217452">
        <w:trPr>
          <w:trHeight w:val="315"/>
        </w:trPr>
        <w:tc>
          <w:tcPr>
            <w:tcW w:w="2455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8C8" w:rsidRPr="00EE1C5E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E1C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9808C8" w:rsidRPr="00EE1C5E" w:rsidTr="00217452">
        <w:trPr>
          <w:trHeight w:val="89"/>
        </w:trPr>
        <w:tc>
          <w:tcPr>
            <w:tcW w:w="2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C5E">
              <w:rPr>
                <w:rFonts w:ascii="Times New Roman" w:eastAsia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808C8" w:rsidRPr="00EE1C5E" w:rsidTr="00217452">
        <w:trPr>
          <w:trHeight w:val="136"/>
        </w:trPr>
        <w:tc>
          <w:tcPr>
            <w:tcW w:w="2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C5E">
              <w:rPr>
                <w:rFonts w:ascii="Times New Roman" w:eastAsia="Times New Roman" w:hAnsi="Times New Roman"/>
                <w:sz w:val="24"/>
                <w:szCs w:val="24"/>
              </w:rPr>
              <w:t>от 31 до 40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808C8" w:rsidRPr="00EE1C5E" w:rsidTr="00217452">
        <w:trPr>
          <w:trHeight w:val="171"/>
        </w:trPr>
        <w:tc>
          <w:tcPr>
            <w:tcW w:w="2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C5E">
              <w:rPr>
                <w:rFonts w:ascii="Times New Roman" w:eastAsia="Times New Roman" w:hAnsi="Times New Roman"/>
                <w:sz w:val="24"/>
                <w:szCs w:val="24"/>
              </w:rPr>
              <w:t>от 41 до 50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808C8" w:rsidRPr="00EE1C5E" w:rsidTr="00217452">
        <w:trPr>
          <w:trHeight w:val="63"/>
        </w:trPr>
        <w:tc>
          <w:tcPr>
            <w:tcW w:w="2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C5E">
              <w:rPr>
                <w:rFonts w:ascii="Times New Roman" w:eastAsia="Times New Roman" w:hAnsi="Times New Roman"/>
                <w:sz w:val="24"/>
                <w:szCs w:val="24"/>
              </w:rPr>
              <w:t>от 51 до 60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808C8" w:rsidRPr="00EE1C5E" w:rsidTr="00217452">
        <w:trPr>
          <w:trHeight w:val="97"/>
        </w:trPr>
        <w:tc>
          <w:tcPr>
            <w:tcW w:w="2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1C5E">
              <w:rPr>
                <w:rFonts w:ascii="Times New Roman" w:eastAsia="Times New Roman" w:hAnsi="Times New Roman"/>
                <w:sz w:val="24"/>
                <w:szCs w:val="24"/>
              </w:rPr>
              <w:t>более 60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808C8" w:rsidRPr="00EE1C5E" w:rsidTr="00217452">
        <w:trPr>
          <w:trHeight w:val="315"/>
        </w:trPr>
        <w:tc>
          <w:tcPr>
            <w:tcW w:w="24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EE1C5E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31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808C8" w:rsidRPr="00EE1C5E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:rsidR="009808C8" w:rsidRPr="002569C0" w:rsidRDefault="009808C8" w:rsidP="009F40BB">
      <w:pPr>
        <w:spacing w:before="240"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569C0">
        <w:rPr>
          <w:rFonts w:ascii="Times New Roman" w:hAnsi="Times New Roman"/>
          <w:sz w:val="24"/>
          <w:szCs w:val="24"/>
        </w:rPr>
        <w:t xml:space="preserve">Информация о стаже работы и вакансиях педагогических работников </w:t>
      </w:r>
      <w:r>
        <w:rPr>
          <w:rFonts w:ascii="Times New Roman" w:hAnsi="Times New Roman"/>
          <w:sz w:val="24"/>
          <w:szCs w:val="24"/>
        </w:rPr>
        <w:t>на 3</w:t>
      </w:r>
      <w:r w:rsidRPr="002569C0"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>5</w:t>
      </w:r>
      <w:r w:rsidRPr="002569C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2569C0">
        <w:rPr>
          <w:rFonts w:ascii="Times New Roman" w:hAnsi="Times New Roman"/>
          <w:sz w:val="24"/>
          <w:szCs w:val="24"/>
        </w:rPr>
        <w:t>.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706"/>
        <w:gridCol w:w="889"/>
        <w:gridCol w:w="666"/>
        <w:gridCol w:w="886"/>
        <w:gridCol w:w="1089"/>
        <w:gridCol w:w="1418"/>
        <w:gridCol w:w="990"/>
        <w:gridCol w:w="852"/>
      </w:tblGrid>
      <w:tr w:rsidR="009808C8" w:rsidRPr="002569C0" w:rsidTr="00217452">
        <w:trPr>
          <w:trHeight w:val="300"/>
        </w:trPr>
        <w:tc>
          <w:tcPr>
            <w:tcW w:w="10036" w:type="dxa"/>
            <w:gridSpan w:val="9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Информация о стаже работы и вакансиях педагогических работников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2569C0">
              <w:rPr>
                <w:rFonts w:ascii="Times New Roman" w:hAnsi="Times New Roman"/>
                <w:b/>
                <w:bCs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569C0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08C8" w:rsidRPr="002569C0" w:rsidTr="00217452">
        <w:trPr>
          <w:trHeight w:val="225"/>
        </w:trPr>
        <w:tc>
          <w:tcPr>
            <w:tcW w:w="2540" w:type="dxa"/>
            <w:vMerge w:val="restart"/>
            <w:noWrap/>
            <w:vAlign w:val="center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C0">
              <w:rPr>
                <w:rFonts w:ascii="Times New Roman" w:hAnsi="Times New Roman"/>
                <w:b/>
                <w:bCs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агогические </w:t>
            </w:r>
            <w:r w:rsidRPr="002569C0">
              <w:rPr>
                <w:rFonts w:ascii="Times New Roman" w:hAnsi="Times New Roman"/>
                <w:b/>
                <w:bCs/>
                <w:sz w:val="24"/>
                <w:szCs w:val="24"/>
              </w:rPr>
              <w:t>работники</w:t>
            </w:r>
          </w:p>
        </w:tc>
        <w:tc>
          <w:tcPr>
            <w:tcW w:w="706" w:type="dxa"/>
            <w:vMerge w:val="restart"/>
            <w:noWrap/>
            <w:vAlign w:val="center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C0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530" w:type="dxa"/>
            <w:gridSpan w:val="4"/>
            <w:noWrap/>
            <w:vAlign w:val="center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9C0">
              <w:rPr>
                <w:rFonts w:ascii="Times New Roman" w:hAnsi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C0">
              <w:rPr>
                <w:rFonts w:ascii="Times New Roman" w:hAnsi="Times New Roman"/>
                <w:b/>
                <w:bCs/>
                <w:sz w:val="20"/>
                <w:szCs w:val="20"/>
              </w:rPr>
              <w:t>вакансии (ставок)</w:t>
            </w:r>
          </w:p>
        </w:tc>
        <w:tc>
          <w:tcPr>
            <w:tcW w:w="990" w:type="dxa"/>
            <w:vMerge w:val="restart"/>
            <w:noWrap/>
            <w:vAlign w:val="center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C0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пенсионеры</w:t>
            </w:r>
          </w:p>
        </w:tc>
        <w:tc>
          <w:tcPr>
            <w:tcW w:w="852" w:type="dxa"/>
            <w:vMerge w:val="restart"/>
            <w:noWrap/>
            <w:vAlign w:val="center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9C0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9808C8" w:rsidRPr="002569C0" w:rsidTr="00217452">
        <w:trPr>
          <w:trHeight w:val="361"/>
        </w:trPr>
        <w:tc>
          <w:tcPr>
            <w:tcW w:w="2540" w:type="dxa"/>
            <w:vMerge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9C0">
              <w:rPr>
                <w:rFonts w:ascii="Times New Roman" w:hAnsi="Times New Roman"/>
                <w:b/>
                <w:bCs/>
                <w:sz w:val="20"/>
                <w:szCs w:val="20"/>
              </w:rPr>
              <w:t>до 3-х лет</w:t>
            </w:r>
          </w:p>
        </w:tc>
        <w:tc>
          <w:tcPr>
            <w:tcW w:w="666" w:type="dxa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9C0">
              <w:rPr>
                <w:rFonts w:ascii="Times New Roman" w:hAnsi="Times New Roman"/>
                <w:b/>
                <w:bCs/>
                <w:sz w:val="20"/>
                <w:szCs w:val="20"/>
              </w:rPr>
              <w:t>3-10 лет</w:t>
            </w:r>
          </w:p>
        </w:tc>
        <w:tc>
          <w:tcPr>
            <w:tcW w:w="886" w:type="dxa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9C0">
              <w:rPr>
                <w:rFonts w:ascii="Times New Roman" w:hAnsi="Times New Roman"/>
                <w:b/>
                <w:bCs/>
                <w:sz w:val="20"/>
                <w:szCs w:val="20"/>
              </w:rPr>
              <w:t>10-20 лет</w:t>
            </w:r>
          </w:p>
        </w:tc>
        <w:tc>
          <w:tcPr>
            <w:tcW w:w="1089" w:type="dxa"/>
            <w:hideMark/>
          </w:tcPr>
          <w:p w:rsidR="009808C8" w:rsidRPr="002569C0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9C0">
              <w:rPr>
                <w:rFonts w:ascii="Times New Roman" w:hAnsi="Times New Roman"/>
                <w:b/>
                <w:bCs/>
                <w:sz w:val="20"/>
                <w:szCs w:val="20"/>
              </w:rPr>
              <w:t>20 лет и более</w:t>
            </w:r>
          </w:p>
        </w:tc>
        <w:tc>
          <w:tcPr>
            <w:tcW w:w="1418" w:type="dxa"/>
            <w:vMerge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2569C0" w:rsidTr="00217452">
        <w:trPr>
          <w:trHeight w:val="552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воспитатель-методист (старший воспитатель)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логопед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дефектолог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муз.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69C0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инструктор по физ-ре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9C0">
              <w:rPr>
                <w:rFonts w:ascii="Times New Roman" w:hAnsi="Times New Roman"/>
                <w:sz w:val="20"/>
                <w:szCs w:val="20"/>
              </w:rPr>
              <w:t>другие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2569C0" w:rsidTr="00217452">
        <w:trPr>
          <w:trHeight w:val="300"/>
        </w:trPr>
        <w:tc>
          <w:tcPr>
            <w:tcW w:w="2540" w:type="dxa"/>
            <w:noWrap/>
            <w:hideMark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69C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86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9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2,11</w:t>
            </w:r>
          </w:p>
        </w:tc>
        <w:tc>
          <w:tcPr>
            <w:tcW w:w="990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  <w:noWrap/>
          </w:tcPr>
          <w:p w:rsidR="009808C8" w:rsidRPr="002569C0" w:rsidRDefault="009808C8" w:rsidP="002174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</w:tbl>
    <w:p w:rsidR="009808C8" w:rsidRPr="00D0102D" w:rsidRDefault="009808C8" w:rsidP="009808C8">
      <w:pPr>
        <w:spacing w:before="120" w:after="0" w:line="240" w:lineRule="auto"/>
        <w:rPr>
          <w:rFonts w:ascii="Times New Roman" w:hAnsi="Times New Roman"/>
          <w:sz w:val="24"/>
          <w:szCs w:val="24"/>
        </w:rPr>
        <w:sectPr w:rsidR="009808C8" w:rsidRPr="00D0102D" w:rsidSect="0084670A">
          <w:headerReference w:type="default" r:id="rId9"/>
          <w:pgSz w:w="11906" w:h="16838"/>
          <w:pgMar w:top="1134" w:right="567" w:bottom="1135" w:left="1701" w:header="709" w:footer="709" w:gutter="0"/>
          <w:cols w:space="708"/>
          <w:titlePg/>
          <w:docGrid w:linePitch="360"/>
        </w:sectPr>
      </w:pPr>
    </w:p>
    <w:p w:rsidR="00734056" w:rsidRDefault="009808C8" w:rsidP="00734056">
      <w:pPr>
        <w:spacing w:before="120"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0102D">
        <w:rPr>
          <w:rFonts w:ascii="Times New Roman" w:hAnsi="Times New Roman"/>
          <w:sz w:val="24"/>
          <w:szCs w:val="24"/>
        </w:rPr>
        <w:lastRenderedPageBreak/>
        <w:t>ИНФОРМАЦИЯ о количественном и качественном составе педагогов</w:t>
      </w:r>
      <w:r>
        <w:rPr>
          <w:rFonts w:ascii="Times New Roman" w:hAnsi="Times New Roman"/>
          <w:sz w:val="24"/>
          <w:szCs w:val="24"/>
        </w:rPr>
        <w:t xml:space="preserve"> на 31.05.2024</w:t>
      </w:r>
    </w:p>
    <w:p w:rsidR="00734056" w:rsidRPr="00734056" w:rsidRDefault="00734056" w:rsidP="00734056">
      <w:pPr>
        <w:spacing w:before="120"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850"/>
        <w:gridCol w:w="1135"/>
        <w:gridCol w:w="1134"/>
        <w:gridCol w:w="1275"/>
        <w:gridCol w:w="992"/>
        <w:gridCol w:w="1134"/>
        <w:gridCol w:w="1134"/>
        <w:gridCol w:w="1134"/>
        <w:gridCol w:w="1135"/>
        <w:gridCol w:w="1134"/>
        <w:gridCol w:w="1134"/>
        <w:gridCol w:w="1134"/>
      </w:tblGrid>
      <w:tr w:rsidR="009808C8" w:rsidRPr="00D0102D" w:rsidTr="00217452">
        <w:trPr>
          <w:trHeight w:val="620"/>
        </w:trPr>
        <w:tc>
          <w:tcPr>
            <w:tcW w:w="817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Общее кол-во педагогов из них:</w:t>
            </w:r>
          </w:p>
        </w:tc>
        <w:tc>
          <w:tcPr>
            <w:tcW w:w="1134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Высшее образование (всего)</w:t>
            </w:r>
          </w:p>
        </w:tc>
        <w:tc>
          <w:tcPr>
            <w:tcW w:w="850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1135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Кол-во педагогов высшей категории</w:t>
            </w:r>
          </w:p>
        </w:tc>
        <w:tc>
          <w:tcPr>
            <w:tcW w:w="1134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Кол-во педагогов</w:t>
            </w:r>
          </w:p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І категории</w:t>
            </w:r>
          </w:p>
        </w:tc>
        <w:tc>
          <w:tcPr>
            <w:tcW w:w="1275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Кол-во педагогов «специалист»</w:t>
            </w:r>
          </w:p>
        </w:tc>
        <w:tc>
          <w:tcPr>
            <w:tcW w:w="992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Кол-во педагогов «бакалавр»</w:t>
            </w:r>
          </w:p>
        </w:tc>
        <w:tc>
          <w:tcPr>
            <w:tcW w:w="1134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Пед. звания</w:t>
            </w:r>
          </w:p>
        </w:tc>
        <w:tc>
          <w:tcPr>
            <w:tcW w:w="1134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Средне-спец. образование</w:t>
            </w:r>
          </w:p>
        </w:tc>
        <w:tc>
          <w:tcPr>
            <w:tcW w:w="1134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Среднее образование</w:t>
            </w:r>
          </w:p>
        </w:tc>
        <w:tc>
          <w:tcPr>
            <w:tcW w:w="1135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Кол-во педагогов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12т. разряд</w:t>
            </w:r>
          </w:p>
        </w:tc>
        <w:tc>
          <w:tcPr>
            <w:tcW w:w="1134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педагогов 11</w:t>
            </w:r>
            <w:r w:rsidRPr="00D0102D">
              <w:rPr>
                <w:rFonts w:ascii="Times New Roman" w:hAnsi="Times New Roman"/>
                <w:sz w:val="20"/>
                <w:szCs w:val="20"/>
              </w:rPr>
              <w:t>т. разряд</w:t>
            </w:r>
          </w:p>
        </w:tc>
        <w:tc>
          <w:tcPr>
            <w:tcW w:w="1134" w:type="dxa"/>
            <w:vAlign w:val="center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педагогов 10</w:t>
            </w:r>
            <w:r w:rsidRPr="00D0102D">
              <w:rPr>
                <w:rFonts w:ascii="Times New Roman" w:hAnsi="Times New Roman"/>
                <w:sz w:val="20"/>
                <w:szCs w:val="20"/>
              </w:rPr>
              <w:t>т. разряд</w:t>
            </w:r>
          </w:p>
        </w:tc>
        <w:tc>
          <w:tcPr>
            <w:tcW w:w="1134" w:type="dxa"/>
          </w:tcPr>
          <w:p w:rsidR="009808C8" w:rsidRPr="00D0102D" w:rsidRDefault="009808C8" w:rsidP="00217452">
            <w:pPr>
              <w:tabs>
                <w:tab w:val="left" w:pos="8231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02D">
              <w:rPr>
                <w:rFonts w:ascii="Times New Roman" w:hAnsi="Times New Roman"/>
                <w:sz w:val="20"/>
                <w:szCs w:val="20"/>
              </w:rPr>
              <w:t>Кол-во педагогов, которые прошли курсы в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0102D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808C8" w:rsidRPr="00FA6B22" w:rsidTr="00217452">
        <w:trPr>
          <w:trHeight w:val="327"/>
        </w:trPr>
        <w:tc>
          <w:tcPr>
            <w:tcW w:w="817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9808C8" w:rsidRPr="00FA6B22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9808C8" w:rsidRDefault="009808C8" w:rsidP="009F40BB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FA6B22">
        <w:rPr>
          <w:rFonts w:ascii="Times New Roman" w:hAnsi="Times New Roman"/>
          <w:sz w:val="24"/>
          <w:szCs w:val="24"/>
        </w:rPr>
        <w:t xml:space="preserve">КОНТИНГЕНТ ДЕТЕЙ </w:t>
      </w:r>
      <w:r>
        <w:rPr>
          <w:rFonts w:ascii="Times New Roman" w:hAnsi="Times New Roman"/>
          <w:sz w:val="24"/>
          <w:szCs w:val="24"/>
        </w:rPr>
        <w:t>НА 31</w:t>
      </w:r>
      <w:r w:rsidRPr="00FA6B22">
        <w:rPr>
          <w:rFonts w:ascii="Times New Roman" w:hAnsi="Times New Roman"/>
          <w:sz w:val="24"/>
          <w:szCs w:val="24"/>
        </w:rPr>
        <w:t>.05.20</w:t>
      </w:r>
      <w:r>
        <w:rPr>
          <w:rFonts w:ascii="Times New Roman" w:hAnsi="Times New Roman"/>
          <w:sz w:val="24"/>
          <w:szCs w:val="24"/>
        </w:rPr>
        <w:t>24</w:t>
      </w:r>
    </w:p>
    <w:tbl>
      <w:tblPr>
        <w:tblW w:w="151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1276"/>
        <w:gridCol w:w="708"/>
        <w:gridCol w:w="851"/>
        <w:gridCol w:w="992"/>
        <w:gridCol w:w="1134"/>
        <w:gridCol w:w="1135"/>
        <w:gridCol w:w="566"/>
        <w:gridCol w:w="567"/>
        <w:gridCol w:w="567"/>
        <w:gridCol w:w="567"/>
        <w:gridCol w:w="567"/>
        <w:gridCol w:w="993"/>
        <w:gridCol w:w="1265"/>
        <w:gridCol w:w="11"/>
        <w:gridCol w:w="1134"/>
        <w:gridCol w:w="992"/>
        <w:gridCol w:w="992"/>
      </w:tblGrid>
      <w:tr w:rsidR="009808C8" w:rsidRPr="004B4846" w:rsidTr="00217452">
        <w:trPr>
          <w:cantSplit/>
          <w:trHeight w:hRule="exact" w:val="73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808C8" w:rsidRPr="00FA6B22" w:rsidRDefault="009808C8" w:rsidP="0021745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val="uk-UA"/>
              </w:rPr>
            </w:pPr>
            <w:r w:rsidRPr="00FA6B22">
              <w:rPr>
                <w:rFonts w:ascii="Times New Roman" w:eastAsia="Arial Unicode MS" w:hAnsi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М</w:t>
            </w:r>
            <w:r w:rsidRPr="00FA6B22">
              <w:rPr>
                <w:rFonts w:ascii="Times New Roman" w:eastAsia="Arial Unicode MS" w:hAnsi="Times New Roman"/>
                <w:sz w:val="20"/>
                <w:szCs w:val="20"/>
                <w:lang w:val="uk-UA"/>
              </w:rPr>
              <w:t>ДО</w:t>
            </w:r>
            <w:r>
              <w:rPr>
                <w:rFonts w:ascii="Times New Roman" w:eastAsia="Arial Unicode MS" w:hAnsi="Times New Roman"/>
                <w:sz w:val="20"/>
                <w:szCs w:val="20"/>
                <w:lang w:val="uk-UA"/>
              </w:rPr>
              <w:t>О (МБДОУ)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 xml:space="preserve">Всего численность детей на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31.05.2023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Детей в группах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>В том числе в возрасте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>Из них детей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от 3 до 7+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>Из них детей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>выпускников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>Количество девочек-выпускников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>Количество мальчиков - выпускников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>Всего девочек в МДОО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>Всего мальчиков в МДОО</w:t>
            </w:r>
          </w:p>
        </w:tc>
      </w:tr>
      <w:tr w:rsidR="009808C8" w:rsidRPr="004B4846" w:rsidTr="00217452">
        <w:trPr>
          <w:cantSplit/>
          <w:trHeight w:val="708"/>
        </w:trPr>
        <w:tc>
          <w:tcPr>
            <w:tcW w:w="85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808C8" w:rsidRPr="00FA6B22" w:rsidRDefault="009808C8" w:rsidP="00217452">
            <w:pPr>
              <w:spacing w:after="0" w:line="240" w:lineRule="auto"/>
              <w:ind w:left="-70" w:right="-50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spacing w:after="0" w:line="240" w:lineRule="auto"/>
              <w:ind w:left="-70" w:right="-5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4B4846" w:rsidRDefault="009808C8" w:rsidP="00217452">
            <w:pPr>
              <w:spacing w:after="0" w:line="240" w:lineRule="auto"/>
              <w:ind w:left="-70" w:right="-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4B4846" w:rsidRDefault="009808C8" w:rsidP="00217452">
            <w:pPr>
              <w:spacing w:after="0" w:line="240" w:lineRule="auto"/>
              <w:ind w:left="-70" w:right="-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 до 7+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C8" w:rsidRPr="004B4846" w:rsidRDefault="009808C8" w:rsidP="00217452">
            <w:pPr>
              <w:spacing w:after="0" w:line="240" w:lineRule="auto"/>
              <w:ind w:left="-70" w:right="-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846">
              <w:rPr>
                <w:rFonts w:ascii="Times New Roman" w:hAnsi="Times New Roman"/>
                <w:sz w:val="20"/>
                <w:szCs w:val="20"/>
              </w:rPr>
              <w:t xml:space="preserve">Всего до 1,5 лет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C8" w:rsidRPr="004B4846" w:rsidRDefault="009808C8" w:rsidP="00217452">
            <w:pPr>
              <w:spacing w:after="0" w:line="240" w:lineRule="auto"/>
              <w:ind w:left="-70" w:right="-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846">
              <w:rPr>
                <w:rFonts w:ascii="Times New Roman" w:hAnsi="Times New Roman"/>
                <w:sz w:val="20"/>
                <w:szCs w:val="20"/>
              </w:rPr>
              <w:t>Всего от 1,5 до 3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/>
                <w:sz w:val="20"/>
                <w:szCs w:val="20"/>
              </w:rPr>
              <w:t>Всего от 3 лет и старше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 w:cs="Tahoma"/>
                <w:sz w:val="20"/>
                <w:szCs w:val="20"/>
              </w:rPr>
              <w:t>3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 w:cs="Tahoma"/>
                <w:sz w:val="20"/>
                <w:szCs w:val="20"/>
              </w:rPr>
              <w:t>4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 w:cs="Tahoma"/>
                <w:sz w:val="20"/>
                <w:szCs w:val="20"/>
              </w:rPr>
              <w:t>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 w:cs="Tahoma"/>
                <w:sz w:val="20"/>
                <w:szCs w:val="20"/>
              </w:rPr>
              <w:t>6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 w:cs="Tahoma"/>
                <w:sz w:val="20"/>
                <w:szCs w:val="20"/>
              </w:rPr>
              <w:t>7</w:t>
            </w:r>
            <w:r>
              <w:rPr>
                <w:rFonts w:ascii="Times New Roman" w:eastAsia="Arial Unicode MS" w:hAnsi="Times New Roman" w:cs="Tahoma"/>
                <w:sz w:val="20"/>
                <w:szCs w:val="20"/>
              </w:rPr>
              <w:t>+</w:t>
            </w:r>
            <w:r w:rsidRPr="004B4846">
              <w:rPr>
                <w:rFonts w:ascii="Times New Roman" w:eastAsia="Arial Unicode MS" w:hAnsi="Times New Roman" w:cs="Tahoma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 w:cs="Tahoma"/>
                <w:sz w:val="20"/>
                <w:szCs w:val="20"/>
              </w:rPr>
              <w:t>(без выпускников)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4B4846" w:rsidRDefault="009808C8" w:rsidP="00217452">
            <w:pPr>
              <w:widowControl w:val="0"/>
              <w:suppressLineNumbers/>
              <w:suppressAutoHyphens/>
              <w:spacing w:after="0" w:line="240" w:lineRule="auto"/>
              <w:ind w:left="-70" w:right="-50"/>
              <w:jc w:val="center"/>
              <w:rPr>
                <w:rFonts w:ascii="Times New Roman" w:eastAsia="Arial Unicode MS" w:hAnsi="Times New Roman" w:cs="Tahoma"/>
                <w:sz w:val="20"/>
                <w:szCs w:val="20"/>
              </w:rPr>
            </w:pPr>
            <w:r w:rsidRPr="004B4846">
              <w:rPr>
                <w:rFonts w:ascii="Times New Roman" w:eastAsia="Arial Unicode MS" w:hAnsi="Times New Roman" w:cs="Tahoma"/>
                <w:sz w:val="20"/>
                <w:szCs w:val="20"/>
              </w:rPr>
              <w:t>(без выпускников)</w:t>
            </w:r>
          </w:p>
        </w:tc>
      </w:tr>
      <w:tr w:rsidR="009808C8" w:rsidRPr="004B4846" w:rsidTr="002174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FA6B22" w:rsidRDefault="009808C8" w:rsidP="002174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val="uk-UA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val="uk-UA"/>
              </w:rPr>
              <w:t>МДОО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</w:tbl>
    <w:p w:rsidR="009808C8" w:rsidRPr="00FA6B22" w:rsidRDefault="009808C8" w:rsidP="009808C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9808C8" w:rsidRPr="00FA6B22" w:rsidRDefault="009F40BB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808C8" w:rsidRPr="00FA6B22">
        <w:rPr>
          <w:rFonts w:ascii="Times New Roman" w:hAnsi="Times New Roman"/>
          <w:sz w:val="24"/>
          <w:szCs w:val="24"/>
        </w:rPr>
        <w:t>КОЛИЧЕСТВЕННЫЙ СОСТАВ ДЕТЕЙ: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080"/>
        <w:gridCol w:w="900"/>
        <w:gridCol w:w="1080"/>
        <w:gridCol w:w="1080"/>
        <w:gridCol w:w="1080"/>
      </w:tblGrid>
      <w:tr w:rsidR="009808C8" w:rsidRPr="00FA6B22" w:rsidTr="00217452">
        <w:trPr>
          <w:trHeight w:val="450"/>
        </w:trPr>
        <w:tc>
          <w:tcPr>
            <w:tcW w:w="5387" w:type="dxa"/>
            <w:vMerge w:val="restart"/>
          </w:tcPr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МДОО (МБДОУ) №</w:t>
            </w:r>
          </w:p>
        </w:tc>
        <w:tc>
          <w:tcPr>
            <w:tcW w:w="1980" w:type="dxa"/>
            <w:gridSpan w:val="2"/>
          </w:tcPr>
          <w:p w:rsidR="009808C8" w:rsidRPr="00FA6B22" w:rsidRDefault="009808C8" w:rsidP="00217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Фактическое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число групп</w:t>
            </w:r>
          </w:p>
        </w:tc>
        <w:tc>
          <w:tcPr>
            <w:tcW w:w="3240" w:type="dxa"/>
            <w:gridSpan w:val="3"/>
          </w:tcPr>
          <w:p w:rsidR="009808C8" w:rsidRPr="00FA6B22" w:rsidRDefault="009808C8" w:rsidP="00217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Численность детей</w:t>
            </w:r>
          </w:p>
        </w:tc>
      </w:tr>
      <w:tr w:rsidR="009808C8" w:rsidRPr="00FA6B22" w:rsidTr="00217452">
        <w:trPr>
          <w:trHeight w:val="270"/>
        </w:trPr>
        <w:tc>
          <w:tcPr>
            <w:tcW w:w="5387" w:type="dxa"/>
            <w:vMerge/>
          </w:tcPr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808C8" w:rsidRPr="00FA6B22" w:rsidRDefault="009808C8" w:rsidP="00217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900" w:type="dxa"/>
          </w:tcPr>
          <w:p w:rsidR="009808C8" w:rsidRPr="00FA6B22" w:rsidRDefault="009808C8" w:rsidP="00217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080" w:type="dxa"/>
          </w:tcPr>
          <w:p w:rsidR="009808C8" w:rsidRPr="00FA6B22" w:rsidRDefault="009808C8" w:rsidP="00217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9808C8" w:rsidRPr="00FA6B22" w:rsidRDefault="009808C8" w:rsidP="00217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ясли</w:t>
            </w:r>
          </w:p>
        </w:tc>
        <w:tc>
          <w:tcPr>
            <w:tcW w:w="1080" w:type="dxa"/>
          </w:tcPr>
          <w:p w:rsidR="009808C8" w:rsidRPr="00FA6B22" w:rsidRDefault="009808C8" w:rsidP="002174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сад</w:t>
            </w:r>
          </w:p>
        </w:tc>
      </w:tr>
      <w:tr w:rsidR="009808C8" w:rsidRPr="00FA6B22" w:rsidTr="00217452">
        <w:trPr>
          <w:trHeight w:val="315"/>
        </w:trPr>
        <w:tc>
          <w:tcPr>
            <w:tcW w:w="5387" w:type="dxa"/>
          </w:tcPr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Во всех группах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</w:tr>
      <w:tr w:rsidR="009808C8" w:rsidRPr="00FA6B22" w:rsidTr="00217452">
        <w:trPr>
          <w:trHeight w:val="330"/>
        </w:trPr>
        <w:tc>
          <w:tcPr>
            <w:tcW w:w="5387" w:type="dxa"/>
          </w:tcPr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i/>
                <w:sz w:val="20"/>
                <w:szCs w:val="20"/>
              </w:rPr>
              <w:t>В группах специального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B22">
              <w:rPr>
                <w:rFonts w:ascii="Times New Roman" w:hAnsi="Times New Roman"/>
                <w:i/>
                <w:sz w:val="20"/>
                <w:szCs w:val="20"/>
              </w:rPr>
              <w:t>назначения всего: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8C8" w:rsidRPr="00FA6B22" w:rsidTr="00217452">
        <w:trPr>
          <w:trHeight w:val="165"/>
        </w:trPr>
        <w:tc>
          <w:tcPr>
            <w:tcW w:w="5387" w:type="dxa"/>
            <w:tcBorders>
              <w:bottom w:val="single" w:sz="4" w:space="0" w:color="auto"/>
            </w:tcBorders>
          </w:tcPr>
          <w:p w:rsidR="009808C8" w:rsidRPr="004B4846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846">
              <w:rPr>
                <w:rFonts w:ascii="Times New Roman" w:hAnsi="Times New Roman" w:cs="Tahoma"/>
                <w:sz w:val="20"/>
                <w:szCs w:val="20"/>
              </w:rPr>
              <w:t>для детей с нарушением речи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FA6B22" w:rsidTr="00217452">
        <w:trPr>
          <w:trHeight w:val="165"/>
        </w:trPr>
        <w:tc>
          <w:tcPr>
            <w:tcW w:w="5387" w:type="dxa"/>
            <w:tcBorders>
              <w:bottom w:val="single" w:sz="4" w:space="0" w:color="auto"/>
            </w:tcBorders>
          </w:tcPr>
          <w:p w:rsidR="009808C8" w:rsidRPr="004B4846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B4846">
              <w:rPr>
                <w:rFonts w:ascii="Times New Roman" w:hAnsi="Times New Roman"/>
                <w:sz w:val="20"/>
                <w:szCs w:val="20"/>
              </w:rPr>
              <w:t>для детей с нарушениями опорно-двигательного аппарата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FA6B22" w:rsidTr="00217452">
        <w:trPr>
          <w:trHeight w:val="165"/>
        </w:trPr>
        <w:tc>
          <w:tcPr>
            <w:tcW w:w="5387" w:type="dxa"/>
            <w:tcBorders>
              <w:bottom w:val="single" w:sz="4" w:space="0" w:color="auto"/>
            </w:tcBorders>
          </w:tcPr>
          <w:p w:rsidR="009808C8" w:rsidRPr="004B4846" w:rsidRDefault="009808C8" w:rsidP="00217452">
            <w:pPr>
              <w:spacing w:after="0" w:line="240" w:lineRule="auto"/>
              <w:contextualSpacing/>
              <w:rPr>
                <w:rFonts w:ascii="Times New Roman" w:hAnsi="Times New Roman" w:cs="Tahoma"/>
                <w:sz w:val="20"/>
                <w:szCs w:val="20"/>
              </w:rPr>
            </w:pPr>
            <w:r w:rsidRPr="004B4846">
              <w:rPr>
                <w:rFonts w:ascii="Times New Roman" w:hAnsi="Times New Roman" w:cs="Tahoma"/>
                <w:sz w:val="20"/>
                <w:szCs w:val="20"/>
              </w:rPr>
              <w:t>для детей с нарушением зрения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FA6B22" w:rsidTr="00217452">
        <w:trPr>
          <w:trHeight w:val="165"/>
        </w:trPr>
        <w:tc>
          <w:tcPr>
            <w:tcW w:w="5387" w:type="dxa"/>
            <w:tcBorders>
              <w:bottom w:val="single" w:sz="4" w:space="0" w:color="auto"/>
            </w:tcBorders>
          </w:tcPr>
          <w:p w:rsidR="009808C8" w:rsidRPr="004B4846" w:rsidRDefault="009808C8" w:rsidP="00217452">
            <w:pPr>
              <w:spacing w:after="0" w:line="240" w:lineRule="auto"/>
              <w:contextualSpacing/>
              <w:rPr>
                <w:rFonts w:ascii="Times New Roman" w:hAnsi="Times New Roman" w:cs="Tahoma"/>
                <w:sz w:val="20"/>
                <w:szCs w:val="20"/>
              </w:rPr>
            </w:pPr>
            <w:r w:rsidRPr="004B4846">
              <w:rPr>
                <w:rFonts w:ascii="Times New Roman" w:hAnsi="Times New Roman" w:cs="Tahoma"/>
                <w:sz w:val="20"/>
                <w:szCs w:val="20"/>
              </w:rPr>
              <w:t>инклюзия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9808C8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B22">
        <w:rPr>
          <w:rFonts w:ascii="Times New Roman" w:hAnsi="Times New Roman"/>
          <w:sz w:val="24"/>
          <w:szCs w:val="24"/>
        </w:rPr>
        <w:br w:type="textWrapping" w:clear="all"/>
      </w:r>
    </w:p>
    <w:p w:rsidR="009808C8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9808C8" w:rsidSect="00217452">
          <w:pgSz w:w="16838" w:h="11906" w:orient="landscape"/>
          <w:pgMar w:top="993" w:right="709" w:bottom="1418" w:left="1134" w:header="709" w:footer="709" w:gutter="0"/>
          <w:cols w:space="708"/>
          <w:docGrid w:linePitch="360"/>
        </w:sectPr>
      </w:pPr>
    </w:p>
    <w:p w:rsidR="009808C8" w:rsidRDefault="009808C8" w:rsidP="003B326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РАСПРЕДЕЛЕНИЕ ПО ГРУППАМ ЗДОРОВЬЯ И ДИСПАНСЕРНОМУ УЧЕТУ:</w:t>
      </w:r>
    </w:p>
    <w:p w:rsidR="009808C8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3120"/>
        <w:gridCol w:w="2267"/>
      </w:tblGrid>
      <w:tr w:rsidR="009808C8" w:rsidRPr="00801421" w:rsidTr="00217452">
        <w:trPr>
          <w:trHeight w:val="313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Показатели на 31.05.2024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8C8" w:rsidRPr="00801421" w:rsidRDefault="00F87D21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87D2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ГКДОУ «Детский сад №7 г.о. Харцызск»</w:t>
            </w:r>
          </w:p>
        </w:tc>
      </w:tr>
      <w:tr w:rsidR="009808C8" w:rsidRPr="00801421" w:rsidTr="00217452">
        <w:trPr>
          <w:trHeight w:val="1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детей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9808C8" w:rsidRPr="00801421" w:rsidTr="00217452">
        <w:trPr>
          <w:trHeight w:val="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т.ч. 1 группы здоровья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9808C8" w:rsidRPr="00801421" w:rsidTr="00217452">
        <w:trPr>
          <w:trHeight w:val="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2 группы здоровья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9808C8" w:rsidRPr="00801421" w:rsidTr="00217452">
        <w:trPr>
          <w:trHeight w:val="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3 группы здоровья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808C8" w:rsidRPr="00801421" w:rsidTr="00217452">
        <w:trPr>
          <w:trHeight w:val="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4 группы здоровья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08C8" w:rsidRPr="00801421" w:rsidTr="00217452">
        <w:trPr>
          <w:trHeight w:val="6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5 группы здоровья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808C8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7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2"/>
        <w:gridCol w:w="850"/>
        <w:gridCol w:w="939"/>
      </w:tblGrid>
      <w:tr w:rsidR="009808C8" w:rsidRPr="00801421" w:rsidTr="00217452">
        <w:trPr>
          <w:trHeight w:val="315"/>
        </w:trPr>
        <w:tc>
          <w:tcPr>
            <w:tcW w:w="5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F87D21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D2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ГКДОУ «Детский сад №7 г.о. Харцызск»</w:t>
            </w:r>
          </w:p>
        </w:tc>
      </w:tr>
      <w:tr w:rsidR="009808C8" w:rsidRPr="00801421" w:rsidTr="00217452">
        <w:trPr>
          <w:trHeight w:val="147"/>
        </w:trPr>
        <w:tc>
          <w:tcPr>
            <w:tcW w:w="543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Показатели на 31.05.2024</w:t>
            </w: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</w:p>
        </w:tc>
      </w:tr>
      <w:tr w:rsidR="009808C8" w:rsidRPr="00801421" w:rsidTr="00217452">
        <w:trPr>
          <w:trHeight w:val="39"/>
        </w:trPr>
        <w:tc>
          <w:tcPr>
            <w:tcW w:w="543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гр.</w:t>
            </w:r>
          </w:p>
        </w:tc>
      </w:tr>
      <w:tr w:rsidR="009808C8" w:rsidRPr="00801421" w:rsidTr="00217452">
        <w:trPr>
          <w:trHeight w:val="107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Число детей в МДОО/МБДОУ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9808C8" w:rsidRPr="00801421" w:rsidTr="00217452">
        <w:trPr>
          <w:trHeight w:val="75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Число осмотренных детей, всего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9808C8" w:rsidRPr="00801421" w:rsidTr="00217452">
        <w:trPr>
          <w:trHeight w:val="35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Число детей Д группы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9808C8" w:rsidRPr="00801421" w:rsidTr="00217452">
        <w:trPr>
          <w:trHeight w:val="169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Число детей с болезнями- крови, кроветворных органов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808C8" w:rsidRPr="00801421" w:rsidTr="00217452">
        <w:trPr>
          <w:trHeight w:val="203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- эндокринной системы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808C8" w:rsidRPr="00801421" w:rsidTr="00217452">
        <w:trPr>
          <w:trHeight w:val="94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- глаз и его придаточного аппарата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808C8" w:rsidRPr="00801421" w:rsidTr="00217452">
        <w:trPr>
          <w:trHeight w:val="129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- уха и сосцевидного отростка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808C8" w:rsidRPr="00801421" w:rsidTr="00217452">
        <w:trPr>
          <w:trHeight w:val="35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- системы кровообращения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801421" w:rsidTr="00217452">
        <w:trPr>
          <w:trHeight w:val="54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- органов дыхания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08C8" w:rsidRPr="00801421" w:rsidTr="00217452">
        <w:trPr>
          <w:trHeight w:val="89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- органов пищеварения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08C8" w:rsidRPr="00801421" w:rsidTr="00217452">
        <w:trPr>
          <w:trHeight w:val="35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- кожи и подкожной клетчатки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08C8" w:rsidRPr="00801421" w:rsidTr="00217452">
        <w:trPr>
          <w:trHeight w:val="35"/>
        </w:trPr>
        <w:tc>
          <w:tcPr>
            <w:tcW w:w="54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eastAsia="Times New Roman" w:hAnsi="Times New Roman"/>
                <w:sz w:val="20"/>
                <w:szCs w:val="20"/>
              </w:rPr>
              <w:t>- костно-мышечной системы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9808C8" w:rsidRDefault="009808C8" w:rsidP="009808C8">
      <w:pPr>
        <w:tabs>
          <w:tab w:val="left" w:pos="709"/>
          <w:tab w:val="left" w:pos="156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9808C8" w:rsidRDefault="009808C8" w:rsidP="003B3269">
      <w:pPr>
        <w:tabs>
          <w:tab w:val="left" w:pos="426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КОНТИНГЕНТ ВОСПИТАННИКОВ ЛЬГОТНЫХ КАТЕГОРИЙ:</w:t>
      </w:r>
    </w:p>
    <w:p w:rsidR="009808C8" w:rsidRDefault="009808C8" w:rsidP="009808C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807"/>
        <w:gridCol w:w="1595"/>
      </w:tblGrid>
      <w:tr w:rsidR="009808C8" w:rsidRPr="00801421" w:rsidTr="0021745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 xml:space="preserve">Всего в </w:t>
            </w:r>
            <w:r w:rsidR="00F87D21" w:rsidRPr="00F87D21">
              <w:rPr>
                <w:rFonts w:ascii="Times New Roman" w:hAnsi="Times New Roman"/>
                <w:sz w:val="20"/>
                <w:szCs w:val="20"/>
              </w:rPr>
              <w:t>ГКДОУ «Детский сад №7 г.о. Харцызск»</w:t>
            </w:r>
            <w:r w:rsidRPr="00801421">
              <w:rPr>
                <w:rFonts w:ascii="Times New Roman" w:hAnsi="Times New Roman"/>
                <w:sz w:val="20"/>
                <w:szCs w:val="20"/>
              </w:rPr>
              <w:t>на 31.05.2024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</w:p>
        </w:tc>
      </w:tr>
      <w:tr w:rsidR="009808C8" w:rsidRPr="00801421" w:rsidTr="00217452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МДОО №7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 xml:space="preserve">- дети-сироты  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дети, лишенные родительского попечения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дети- нвалиды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 ЧАЭС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 xml:space="preserve">- дети из многодетных семей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 погибших шахтеров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 погибших ополченцев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 из малообеспеченных семей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 из семей переселенцев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 с туберкулезной интоксикацией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 из семей одиноких родителей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 из неполных семей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9808C8" w:rsidRPr="00801421" w:rsidTr="002174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- дети из семей, находящихся в социально опасном положении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808C8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08C8" w:rsidRDefault="009808C8" w:rsidP="003B326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ГРУППЫ ПРИОРИТЕТНОГО НАПРАВЛЕНИЯ</w:t>
      </w:r>
    </w:p>
    <w:p w:rsidR="009808C8" w:rsidRDefault="009808C8" w:rsidP="009808C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6"/>
        <w:gridCol w:w="1490"/>
        <w:gridCol w:w="1532"/>
        <w:gridCol w:w="1532"/>
      </w:tblGrid>
      <w:tr w:rsidR="009808C8" w:rsidRPr="00066972" w:rsidTr="002174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80142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МДОО №7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E41">
              <w:rPr>
                <w:rFonts w:ascii="Times New Roman" w:hAnsi="Times New Roman"/>
                <w:sz w:val="20"/>
                <w:szCs w:val="20"/>
              </w:rPr>
              <w:t>Кол-во МДОО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E41">
              <w:rPr>
                <w:rFonts w:ascii="Times New Roman" w:hAnsi="Times New Roman"/>
                <w:sz w:val="20"/>
                <w:szCs w:val="20"/>
              </w:rPr>
              <w:t>Кол-во групп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E41">
              <w:rPr>
                <w:rFonts w:ascii="Times New Roman" w:hAnsi="Times New Roman"/>
                <w:sz w:val="20"/>
                <w:szCs w:val="20"/>
              </w:rPr>
              <w:t>Кол-во детей</w:t>
            </w:r>
          </w:p>
        </w:tc>
      </w:tr>
      <w:tr w:rsidR="009808C8" w:rsidRPr="00066972" w:rsidTr="002174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972">
              <w:rPr>
                <w:rFonts w:ascii="Times New Roman" w:hAnsi="Times New Roman"/>
                <w:sz w:val="20"/>
                <w:szCs w:val="20"/>
              </w:rPr>
              <w:t>- гуманитарного направления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801421" w:rsidRDefault="009808C8" w:rsidP="002174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9808C8" w:rsidRPr="00066972" w:rsidTr="002174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972">
              <w:rPr>
                <w:rFonts w:ascii="Times New Roman" w:hAnsi="Times New Roman"/>
                <w:sz w:val="20"/>
                <w:szCs w:val="20"/>
              </w:rPr>
              <w:t>- художественно-эстетического направления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8C8" w:rsidRPr="00066972" w:rsidTr="002174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972">
              <w:rPr>
                <w:rFonts w:ascii="Times New Roman" w:hAnsi="Times New Roman"/>
                <w:sz w:val="20"/>
                <w:szCs w:val="20"/>
              </w:rPr>
              <w:t>- физкультурно-оздоровительного направления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8C8" w:rsidRPr="00066972" w:rsidTr="00217452">
        <w:trPr>
          <w:trHeight w:val="1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972">
              <w:rPr>
                <w:rFonts w:ascii="Times New Roman" w:hAnsi="Times New Roman"/>
                <w:sz w:val="20"/>
                <w:szCs w:val="20"/>
              </w:rPr>
              <w:t>- эколого-валеологического направления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8C8" w:rsidRPr="00066972" w:rsidTr="00217452">
        <w:trPr>
          <w:trHeight w:val="13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CE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66972">
              <w:rPr>
                <w:rFonts w:ascii="Times New Roman" w:hAnsi="Times New Roman"/>
                <w:sz w:val="20"/>
                <w:szCs w:val="20"/>
              </w:rPr>
              <w:t>развития математических способностей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8C8" w:rsidRPr="00066972" w:rsidTr="002174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C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066972">
              <w:rPr>
                <w:rFonts w:ascii="Times New Roman" w:hAnsi="Times New Roman"/>
                <w:sz w:val="20"/>
                <w:szCs w:val="20"/>
              </w:rPr>
              <w:t>изучение иностранного языка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8C8" w:rsidRPr="00066972" w:rsidTr="002174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972">
              <w:rPr>
                <w:rFonts w:ascii="Times New Roman" w:hAnsi="Times New Roman"/>
                <w:sz w:val="20"/>
                <w:szCs w:val="20"/>
              </w:rPr>
              <w:t>- знакомство с компьютером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8C8" w:rsidRPr="00066972" w:rsidTr="0021745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6972">
              <w:rPr>
                <w:rFonts w:ascii="Times New Roman" w:hAnsi="Times New Roman"/>
                <w:sz w:val="20"/>
                <w:szCs w:val="20"/>
              </w:rPr>
              <w:t>- лего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06697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08C8" w:rsidRDefault="009808C8" w:rsidP="00980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8C8" w:rsidRPr="00FA6B22" w:rsidRDefault="009808C8" w:rsidP="00980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B22">
        <w:rPr>
          <w:rFonts w:ascii="Times New Roman" w:hAnsi="Times New Roman"/>
          <w:sz w:val="24"/>
          <w:szCs w:val="24"/>
        </w:rPr>
        <w:t xml:space="preserve"> КРУЖКОВАЯ РАБОТА </w:t>
      </w:r>
    </w:p>
    <w:p w:rsidR="009808C8" w:rsidRPr="00066972" w:rsidRDefault="009808C8" w:rsidP="009808C8">
      <w:pPr>
        <w:tabs>
          <w:tab w:val="left" w:pos="8231"/>
        </w:tabs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18"/>
        <w:gridCol w:w="1276"/>
        <w:gridCol w:w="1417"/>
      </w:tblGrid>
      <w:tr w:rsidR="009808C8" w:rsidRPr="00FA6B22" w:rsidTr="00217452">
        <w:trPr>
          <w:trHeight w:val="285"/>
        </w:trPr>
        <w:tc>
          <w:tcPr>
            <w:tcW w:w="720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№/п</w:t>
            </w:r>
          </w:p>
        </w:tc>
        <w:tc>
          <w:tcPr>
            <w:tcW w:w="6618" w:type="dxa"/>
            <w:tcBorders>
              <w:right w:val="single" w:sz="6" w:space="0" w:color="000000"/>
            </w:tcBorders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Кружковая работа в </w:t>
            </w:r>
            <w:r w:rsidR="00F87D21" w:rsidRPr="00F87D21">
              <w:rPr>
                <w:rFonts w:ascii="Times New Roman" w:hAnsi="Times New Roman"/>
                <w:sz w:val="20"/>
                <w:szCs w:val="20"/>
              </w:rPr>
              <w:t>ГКДОУ «Детский сад №7 г.о. Харцызск»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Кол-во групп</w:t>
            </w:r>
          </w:p>
        </w:tc>
        <w:tc>
          <w:tcPr>
            <w:tcW w:w="1417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</w:tr>
      <w:tr w:rsidR="009808C8" w:rsidRPr="00FA6B22" w:rsidTr="00217452">
        <w:trPr>
          <w:trHeight w:val="195"/>
        </w:trPr>
        <w:tc>
          <w:tcPr>
            <w:tcW w:w="720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18" w:type="dxa"/>
            <w:tcBorders>
              <w:right w:val="single" w:sz="6" w:space="0" w:color="000000"/>
            </w:tcBorders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Кружки спортивной направленности (вид спорта, название кружка)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FA6B22" w:rsidTr="00217452">
        <w:trPr>
          <w:trHeight w:val="195"/>
        </w:trPr>
        <w:tc>
          <w:tcPr>
            <w:tcW w:w="720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18" w:type="dxa"/>
            <w:tcBorders>
              <w:right w:val="single" w:sz="6" w:space="0" w:color="000000"/>
            </w:tcBorders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Хореография (название кружка)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FA6B22" w:rsidTr="00217452">
        <w:trPr>
          <w:trHeight w:val="195"/>
        </w:trPr>
        <w:tc>
          <w:tcPr>
            <w:tcW w:w="720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18" w:type="dxa"/>
            <w:tcBorders>
              <w:right w:val="single" w:sz="6" w:space="0" w:color="000000"/>
            </w:tcBorders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Кружки художественно-эстетической направленности (вид деятельности, название)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8C8" w:rsidRPr="00FA6B22" w:rsidTr="00217452">
        <w:trPr>
          <w:trHeight w:val="195"/>
        </w:trPr>
        <w:tc>
          <w:tcPr>
            <w:tcW w:w="720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618" w:type="dxa"/>
            <w:tcBorders>
              <w:right w:val="single" w:sz="6" w:space="0" w:color="000000"/>
            </w:tcBorders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Речевые кружки (иностранный язык)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8C8" w:rsidRPr="00FA6B22" w:rsidTr="00217452">
        <w:trPr>
          <w:trHeight w:val="195"/>
        </w:trPr>
        <w:tc>
          <w:tcPr>
            <w:tcW w:w="720" w:type="dxa"/>
            <w:vAlign w:val="center"/>
          </w:tcPr>
          <w:p w:rsidR="009808C8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6618" w:type="dxa"/>
            <w:tcBorders>
              <w:right w:val="single" w:sz="6" w:space="0" w:color="000000"/>
            </w:tcBorders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Др. кружки 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(вид деятельности, название)</w:t>
            </w:r>
            <w:r w:rsidRPr="00C30B4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0B41">
              <w:rPr>
                <w:rFonts w:ascii="Times New Roman" w:hAnsi="Times New Roman"/>
                <w:sz w:val="20"/>
                <w:szCs w:val="20"/>
              </w:rPr>
              <w:t>Обучение детей истории родного края «Я поведу тебя в музей … »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vAlign w:val="bottom"/>
          </w:tcPr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808C8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08C8" w:rsidRPr="0080142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9808C8" w:rsidRPr="00FA6B22" w:rsidRDefault="009808C8" w:rsidP="009808C8">
      <w:pPr>
        <w:tabs>
          <w:tab w:val="left" w:pos="823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808C8" w:rsidRDefault="009808C8" w:rsidP="009808C8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ДОПОЛНИТЕЛЬНОЕ ОБРАЗОВАНИЕ ВОСПИТАННИКОВ, ПОСЕЩЕНИЕ УЧРЕЖДЕНИЙ ДОПОЛНИТЕЛЬНОГО ОБРАЗОВАНИЯ </w:t>
      </w:r>
    </w:p>
    <w:p w:rsidR="009808C8" w:rsidRPr="00066972" w:rsidRDefault="009808C8" w:rsidP="009808C8">
      <w:pPr>
        <w:tabs>
          <w:tab w:val="left" w:pos="8231"/>
        </w:tabs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505"/>
        <w:gridCol w:w="2533"/>
        <w:gridCol w:w="1881"/>
        <w:gridCol w:w="2162"/>
        <w:gridCol w:w="1767"/>
      </w:tblGrid>
      <w:tr w:rsidR="009808C8" w:rsidRPr="00C30B41" w:rsidTr="0021745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B41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B41">
              <w:rPr>
                <w:rFonts w:ascii="Times New Roman" w:hAnsi="Times New Roman"/>
                <w:bCs/>
                <w:sz w:val="20"/>
                <w:szCs w:val="20"/>
              </w:rPr>
              <w:t>Название учреждения дополнительного образования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B41">
              <w:rPr>
                <w:rFonts w:ascii="Times New Roman" w:hAnsi="Times New Roman"/>
                <w:bCs/>
                <w:sz w:val="20"/>
                <w:szCs w:val="20"/>
              </w:rPr>
              <w:t>Название кружка, секции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B41">
              <w:rPr>
                <w:rFonts w:ascii="Times New Roman" w:hAnsi="Times New Roman"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30B41">
              <w:rPr>
                <w:rFonts w:ascii="Times New Roman" w:hAnsi="Times New Roman"/>
                <w:bCs/>
                <w:sz w:val="20"/>
                <w:szCs w:val="20"/>
              </w:rPr>
              <w:t>Количество воспитанников</w:t>
            </w:r>
          </w:p>
        </w:tc>
      </w:tr>
      <w:tr w:rsidR="009808C8" w:rsidRPr="00C30B41" w:rsidTr="00217452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F87D21" w:rsidP="002174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7D21">
              <w:rPr>
                <w:rFonts w:ascii="Times New Roman" w:hAnsi="Times New Roman"/>
                <w:bCs/>
                <w:sz w:val="20"/>
                <w:szCs w:val="20"/>
              </w:rPr>
              <w:t>ГКДОУ «Детский сад №7 г.о. Харцызск»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Центр детского и юношеского творчества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«Ангелы»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4 (подг.гр.), 2 (ст.гр.)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Центр детского и юношеского творчества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«Эвиденс»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5 (подг.гр.), 5 (ст.гр.)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Центр детского и юношеского творчества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«Гармония»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вокал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4 (ст.гр.)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Центр детского и юношеского творчества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«Ариэль»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4 (подг.гр.), 3 (ст.гр.)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Детская юношеская спортивная школа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Дзюдо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2 (подг.гр.), 2(ст.гр.)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Детская юношеская спортивная школа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Акробатика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акробатика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2 (подг.гр.)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Детская юношеская спортивная школа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Футбол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2 (подг.гр.), 1 (ст.гр.)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30B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ХГДК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Хореографический коллектив «Вдохновение»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3 (ст.гр.)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30B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ХГДК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Танцевальная студия «Черная пантера»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1 (инкл.гр.)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30B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ХГДК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Танцевальная студия «Радость»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1 (ср.гр.), 1 (2мл.гр.)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30B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студия хореографии MVi Dance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1 (подг.гр.)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30B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Спортивный клуб ушу , кунгфу и фитнеса"ДАО ЛУН"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Ушу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1 (ст.гр.)</w:t>
            </w:r>
          </w:p>
        </w:tc>
      </w:tr>
      <w:tr w:rsidR="009808C8" w:rsidRPr="00C30B41" w:rsidTr="002174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30B4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Детские развивающие центры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 xml:space="preserve">"Полиглот" «Зайкин дом» СмартАрт MarineClub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Английский язык Подготовка к школе Робототехника, рисование, Подготовка к школе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C8" w:rsidRPr="00C30B41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0B41">
              <w:rPr>
                <w:rFonts w:ascii="Times New Roman" w:hAnsi="Times New Roman"/>
                <w:sz w:val="20"/>
                <w:szCs w:val="20"/>
              </w:rPr>
              <w:t>5 (стюгр.), 3 (ср.гр.)</w:t>
            </w:r>
          </w:p>
        </w:tc>
      </w:tr>
    </w:tbl>
    <w:p w:rsidR="009808C8" w:rsidRDefault="009808C8" w:rsidP="009808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08C8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4056" w:rsidRDefault="00734056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08C8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08C8" w:rsidRPr="00FA6B22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FA6B22">
        <w:rPr>
          <w:rFonts w:ascii="Times New Roman" w:hAnsi="Times New Roman"/>
          <w:sz w:val="24"/>
          <w:szCs w:val="24"/>
        </w:rPr>
        <w:t xml:space="preserve">МЕРОПРИЯТИЯ ПО УКРЕПЛЕНИЮ ЗДОРОВЬЯ ДЕТЕЙ И УМЕНЬШЕНИЮ ЗАБОЛЕВАЕМОСТИ </w:t>
      </w:r>
    </w:p>
    <w:p w:rsidR="009808C8" w:rsidRPr="00FE46D2" w:rsidRDefault="009808C8" w:rsidP="009808C8">
      <w:pPr>
        <w:spacing w:after="120" w:line="240" w:lineRule="auto"/>
        <w:contextualSpacing/>
        <w:rPr>
          <w:rFonts w:ascii="Times New Roman" w:hAnsi="Times New Roman"/>
          <w:color w:val="FF0000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4"/>
        <w:gridCol w:w="6969"/>
      </w:tblGrid>
      <w:tr w:rsidR="009808C8" w:rsidRPr="00FA6B22" w:rsidTr="00217452">
        <w:trPr>
          <w:trHeight w:val="265"/>
        </w:trPr>
        <w:tc>
          <w:tcPr>
            <w:tcW w:w="2954" w:type="dxa"/>
            <w:tcBorders>
              <w:bottom w:val="single" w:sz="6" w:space="0" w:color="000000"/>
              <w:right w:val="single" w:sz="6" w:space="0" w:color="000000"/>
            </w:tcBorders>
          </w:tcPr>
          <w:p w:rsidR="009808C8" w:rsidRPr="00FA6B22" w:rsidRDefault="009808C8" w:rsidP="00217452">
            <w:pPr>
              <w:tabs>
                <w:tab w:val="left" w:pos="82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i/>
                <w:sz w:val="20"/>
                <w:szCs w:val="20"/>
              </w:rPr>
              <w:t>Медико-профилактические и оздоровительные мероприятия</w:t>
            </w:r>
          </w:p>
        </w:tc>
        <w:tc>
          <w:tcPr>
            <w:tcW w:w="6969" w:type="dxa"/>
            <w:tcBorders>
              <w:left w:val="single" w:sz="6" w:space="0" w:color="000000"/>
              <w:bottom w:val="single" w:sz="6" w:space="0" w:color="000000"/>
            </w:tcBorders>
          </w:tcPr>
          <w:p w:rsidR="009808C8" w:rsidRPr="00FA6B22" w:rsidRDefault="009808C8" w:rsidP="002174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проведение тактильного массажа;</w:t>
            </w:r>
          </w:p>
          <w:p w:rsidR="009808C8" w:rsidRPr="00FA6B22" w:rsidRDefault="009808C8" w:rsidP="002174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использование элементов точечного массажа;</w:t>
            </w:r>
          </w:p>
          <w:p w:rsidR="009808C8" w:rsidRPr="00FA6B22" w:rsidRDefault="009808C8" w:rsidP="002174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систематичность анализа заболеваемости;</w:t>
            </w:r>
          </w:p>
          <w:p w:rsidR="009808C8" w:rsidRPr="00FA6B22" w:rsidRDefault="009808C8" w:rsidP="00217452">
            <w:pPr>
              <w:tabs>
                <w:tab w:val="left" w:pos="823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- превентивные и профилактические мероприятия</w:t>
            </w:r>
          </w:p>
        </w:tc>
      </w:tr>
      <w:tr w:rsidR="009808C8" w:rsidRPr="00FA6B22" w:rsidTr="00217452">
        <w:trPr>
          <w:trHeight w:val="494"/>
        </w:trPr>
        <w:tc>
          <w:tcPr>
            <w:tcW w:w="29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8C8" w:rsidRPr="00FA6B22" w:rsidRDefault="009808C8" w:rsidP="00217452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Физическое развитие детей, оптимизация двигательной активности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8C8" w:rsidRPr="00C30B41" w:rsidRDefault="009808C8" w:rsidP="00217452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30B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организация режима: двигательного, санитарно-гигиенического;</w:t>
            </w:r>
          </w:p>
          <w:p w:rsidR="009808C8" w:rsidRPr="00FA6B22" w:rsidRDefault="009808C8" w:rsidP="00217452">
            <w:pPr>
              <w:tabs>
                <w:tab w:val="left" w:pos="17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0B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организация процесса физического воспитания детей в разных формах (физкультурные занятия с элементами оздоровительной  технологии «Занимательная физкультура» К. Утробиной, утренняя гимнастика с нетрадиционным оборудованием (степ платформы, фитболы, спортивные косички, палки из поролона), физкультурные минутки, паузы, гигиеническая гимнастика после сна, с прохождением «Тропинок здоровья»,  спортивные и подвижные игры, спортивные праздники и развлечения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Дни здоровья,</w:t>
            </w:r>
            <w:r w:rsidRPr="00C30B4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использование кинезиологических упражнений в инклюзивной группе.</w:t>
            </w:r>
          </w:p>
        </w:tc>
      </w:tr>
    </w:tbl>
    <w:p w:rsidR="009808C8" w:rsidRPr="00FA6B22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9808C8" w:rsidRPr="00FA6B22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B22">
        <w:rPr>
          <w:rFonts w:ascii="Times New Roman" w:hAnsi="Times New Roman"/>
          <w:sz w:val="24"/>
          <w:szCs w:val="24"/>
        </w:rPr>
        <w:t>ОСОБЕННО ЗНАЧИМЫЕ МЕРОПРИЯТИЯ:</w:t>
      </w:r>
    </w:p>
    <w:p w:rsidR="009808C8" w:rsidRPr="00413D48" w:rsidRDefault="009808C8" w:rsidP="009808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B22">
        <w:rPr>
          <w:rFonts w:ascii="Times New Roman" w:hAnsi="Times New Roman"/>
          <w:sz w:val="24"/>
          <w:szCs w:val="24"/>
        </w:rPr>
        <w:t>(праздники, развлечения, акции и т.п. с привлечением гостей, прессы, телевидения)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808C8" w:rsidRPr="00FA6B22" w:rsidTr="00217452">
        <w:trPr>
          <w:trHeight w:val="310"/>
        </w:trPr>
        <w:tc>
          <w:tcPr>
            <w:tcW w:w="9923" w:type="dxa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30B41">
              <w:rPr>
                <w:rFonts w:ascii="Times New Roman" w:hAnsi="Times New Roman"/>
                <w:sz w:val="20"/>
                <w:szCs w:val="20"/>
              </w:rPr>
              <w:t>«День освобождения Донбасса» («Зарница»)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спортивный праздник (07.09.2023)</w:t>
            </w:r>
          </w:p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30B41">
              <w:rPr>
                <w:rFonts w:ascii="Times New Roman" w:hAnsi="Times New Roman"/>
                <w:sz w:val="20"/>
                <w:szCs w:val="20"/>
              </w:rPr>
              <w:t xml:space="preserve">День памяти «Белые журавли» </w:t>
            </w:r>
            <w:r>
              <w:rPr>
                <w:rFonts w:ascii="Times New Roman" w:hAnsi="Times New Roman"/>
                <w:sz w:val="20"/>
                <w:szCs w:val="20"/>
              </w:rPr>
              <w:t>(22.10.2024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13D48">
              <w:rPr>
                <w:rFonts w:ascii="Times New Roman" w:hAnsi="Times New Roman"/>
                <w:sz w:val="20"/>
                <w:szCs w:val="20"/>
              </w:rPr>
              <w:t xml:space="preserve">День инвалидов «Руку дружбы протяни» </w:t>
            </w:r>
            <w:r>
              <w:rPr>
                <w:rFonts w:ascii="Times New Roman" w:hAnsi="Times New Roman"/>
                <w:sz w:val="20"/>
                <w:szCs w:val="20"/>
              </w:rPr>
              <w:t>(02.12.2023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«День Победы!» (07.05.2024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9808C8" w:rsidRPr="00FA6B22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8C8" w:rsidRPr="00FA6B22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A6B22">
        <w:rPr>
          <w:rFonts w:ascii="Times New Roman" w:hAnsi="Times New Roman"/>
          <w:snapToGrid w:val="0"/>
          <w:sz w:val="24"/>
          <w:szCs w:val="24"/>
        </w:rPr>
        <w:t>ПЕДАГОГИЧЕСКИЕ СОВЕТЫ:</w:t>
      </w:r>
    </w:p>
    <w:p w:rsidR="009808C8" w:rsidRPr="00413D48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A6B22">
        <w:rPr>
          <w:rFonts w:ascii="Times New Roman" w:hAnsi="Times New Roman"/>
          <w:snapToGrid w:val="0"/>
          <w:sz w:val="24"/>
          <w:szCs w:val="24"/>
        </w:rPr>
        <w:t>(Тема, дата проведения)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808C8" w:rsidRPr="00FA6B22" w:rsidTr="00217452">
        <w:trPr>
          <w:trHeight w:val="291"/>
        </w:trPr>
        <w:tc>
          <w:tcPr>
            <w:tcW w:w="9923" w:type="dxa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>- «</w:t>
            </w:r>
            <w:r w:rsidRPr="00413D4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ФОП ДО обязательная часть образовательной программы </w:t>
            </w:r>
            <w:r w:rsidR="00F87D21">
              <w:rPr>
                <w:rFonts w:ascii="Times New Roman" w:hAnsi="Times New Roman"/>
                <w:snapToGrid w:val="0"/>
                <w:sz w:val="20"/>
                <w:szCs w:val="20"/>
              </w:rPr>
              <w:t>ДОУ</w:t>
            </w:r>
            <w:r w:rsidRPr="00413D48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(16.08.2023</w:t>
            </w: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>)</w:t>
            </w:r>
          </w:p>
          <w:p w:rsidR="009808C8" w:rsidRPr="00413D48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- </w:t>
            </w:r>
            <w:r w:rsidRPr="00413D48">
              <w:rPr>
                <w:rFonts w:ascii="Times New Roman" w:hAnsi="Times New Roman"/>
                <w:sz w:val="20"/>
                <w:szCs w:val="20"/>
              </w:rPr>
              <w:t>«Создание методического обеспечения, способствующего развитию информационной компетентности педагогов ДОУ»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(24.11.2023</w:t>
            </w: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>)</w:t>
            </w:r>
          </w:p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- </w:t>
            </w:r>
            <w:r w:rsidRPr="00413D48">
              <w:rPr>
                <w:rFonts w:ascii="Times New Roman" w:hAnsi="Times New Roman"/>
                <w:snapToGrid w:val="0"/>
                <w:sz w:val="20"/>
                <w:szCs w:val="20"/>
              </w:rPr>
              <w:t>«Формирование нравственно-патриотического потенциала дошкольников»</w:t>
            </w: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29.02</w:t>
            </w: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24</w:t>
            </w: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>)</w:t>
            </w:r>
          </w:p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- </w:t>
            </w:r>
            <w:r w:rsidRPr="00413D48">
              <w:rPr>
                <w:rFonts w:ascii="Times New Roman" w:hAnsi="Times New Roman"/>
                <w:snapToGrid w:val="0"/>
                <w:sz w:val="20"/>
                <w:szCs w:val="20"/>
              </w:rPr>
              <w:t>«Целевые ориентиры – результаты основной образовательной программы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» (31</w:t>
            </w: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05.2024</w:t>
            </w: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>)</w:t>
            </w:r>
          </w:p>
        </w:tc>
      </w:tr>
    </w:tbl>
    <w:p w:rsidR="009808C8" w:rsidRPr="00FA6B22" w:rsidRDefault="009808C8" w:rsidP="009808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8C8" w:rsidRPr="00FA6B22" w:rsidRDefault="009808C8" w:rsidP="00980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B22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,</w:t>
      </w:r>
      <w:r w:rsidRPr="00FA6B22">
        <w:rPr>
          <w:rFonts w:ascii="Times New Roman" w:hAnsi="Times New Roman"/>
          <w:sz w:val="24"/>
          <w:szCs w:val="24"/>
        </w:rPr>
        <w:t xml:space="preserve"> НАПРАВЛЕННЫЕ НА ПОВЫШЕНИЕ МАСТЕРСТВА ПЕДАГОГОВ:</w:t>
      </w:r>
    </w:p>
    <w:p w:rsidR="009808C8" w:rsidRPr="00413D48" w:rsidRDefault="009808C8" w:rsidP="009808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B22">
        <w:rPr>
          <w:rFonts w:ascii="Times New Roman" w:hAnsi="Times New Roman"/>
          <w:sz w:val="24"/>
          <w:szCs w:val="24"/>
        </w:rPr>
        <w:t xml:space="preserve">(методические объединения, </w:t>
      </w:r>
      <w:r w:rsidRPr="00FA6B22">
        <w:rPr>
          <w:rFonts w:ascii="Times New Roman" w:hAnsi="Times New Roman"/>
          <w:sz w:val="24"/>
          <w:szCs w:val="24"/>
          <w:u w:val="single"/>
        </w:rPr>
        <w:t>значимые</w:t>
      </w:r>
      <w:r w:rsidRPr="00FA6B22">
        <w:rPr>
          <w:rFonts w:ascii="Times New Roman" w:hAnsi="Times New Roman"/>
          <w:sz w:val="24"/>
          <w:szCs w:val="24"/>
        </w:rPr>
        <w:t xml:space="preserve"> семинары, практикумы, тренинги, круглые столы и т.п. с указанием даты проведения)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808C8" w:rsidRPr="00FA6B22" w:rsidTr="00217452">
        <w:trPr>
          <w:trHeight w:val="183"/>
        </w:trPr>
        <w:tc>
          <w:tcPr>
            <w:tcW w:w="9923" w:type="dxa"/>
          </w:tcPr>
          <w:p w:rsidR="009808C8" w:rsidRPr="00FA6B22" w:rsidRDefault="009808C8" w:rsidP="002174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 xml:space="preserve">Заседание городской методической комиссии для педагогов дошкольных учреждений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теме «Познавательное развитие» (по плану ГМК)</w:t>
            </w:r>
          </w:p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Семинары-практикумы:</w:t>
            </w:r>
          </w:p>
          <w:p w:rsidR="009808C8" w:rsidRPr="00413D48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D48">
              <w:rPr>
                <w:rFonts w:ascii="Times New Roman" w:hAnsi="Times New Roman"/>
                <w:sz w:val="20"/>
                <w:szCs w:val="20"/>
              </w:rPr>
              <w:t>«Задачи и содержание образовательных областей ФОП ДО»</w:t>
            </w:r>
            <w:r w:rsidRPr="00413D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413D48">
              <w:rPr>
                <w:rFonts w:ascii="Times New Roman" w:hAnsi="Times New Roman"/>
                <w:sz w:val="20"/>
                <w:szCs w:val="20"/>
              </w:rPr>
              <w:t>10.10.2023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808C8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3D48">
              <w:rPr>
                <w:rFonts w:ascii="Times New Roman" w:hAnsi="Times New Roman"/>
                <w:sz w:val="20"/>
                <w:szCs w:val="20"/>
              </w:rPr>
              <w:t>«Изучаем ФОП ДО»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13D48">
              <w:rPr>
                <w:rFonts w:ascii="Times New Roman" w:hAnsi="Times New Roman"/>
                <w:sz w:val="20"/>
                <w:szCs w:val="20"/>
              </w:rPr>
              <w:t>05.03.2024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413D48">
              <w:rPr>
                <w:rFonts w:ascii="Times New Roman" w:hAnsi="Times New Roman"/>
                <w:sz w:val="20"/>
                <w:szCs w:val="20"/>
              </w:rPr>
              <w:t>21.05.2024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808C8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3D48">
              <w:rPr>
                <w:rFonts w:ascii="Times New Roman" w:hAnsi="Times New Roman"/>
                <w:sz w:val="20"/>
                <w:szCs w:val="20"/>
              </w:rPr>
              <w:t>«Психологическая безопасность педагога как залог успешной работы МДОО»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13D48">
              <w:rPr>
                <w:rFonts w:ascii="Times New Roman" w:hAnsi="Times New Roman"/>
                <w:sz w:val="20"/>
                <w:szCs w:val="20"/>
              </w:rPr>
              <w:t>21.11.2023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808C8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F52">
              <w:rPr>
                <w:rFonts w:ascii="Times New Roman" w:hAnsi="Times New Roman"/>
                <w:sz w:val="20"/>
                <w:szCs w:val="20"/>
              </w:rPr>
              <w:t>«Пальчиковые игры, дыхательная гимнастика… как средства оздоровления дошкольников»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26F52">
              <w:rPr>
                <w:rFonts w:ascii="Times New Roman" w:hAnsi="Times New Roman"/>
                <w:sz w:val="20"/>
                <w:szCs w:val="20"/>
              </w:rPr>
              <w:t>30.01.2023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808C8" w:rsidRDefault="009808C8" w:rsidP="002174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6F52">
              <w:rPr>
                <w:rFonts w:ascii="Times New Roman" w:hAnsi="Times New Roman"/>
                <w:sz w:val="20"/>
                <w:szCs w:val="20"/>
              </w:rPr>
              <w:t>«Коммуникативные игры как средства развития навыков общения для формирования нравственности ребенка»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26F52">
              <w:rPr>
                <w:rFonts w:ascii="Times New Roman" w:hAnsi="Times New Roman"/>
                <w:sz w:val="20"/>
                <w:szCs w:val="20"/>
              </w:rPr>
              <w:t>19.03.2024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Школа педагогического мастерства:</w:t>
            </w:r>
          </w:p>
          <w:p w:rsidR="009808C8" w:rsidRPr="00413D48" w:rsidRDefault="009808C8" w:rsidP="002174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413D48">
              <w:rPr>
                <w:rFonts w:ascii="Times New Roman" w:eastAsia="Times New Roman" w:hAnsi="Times New Roman"/>
                <w:sz w:val="20"/>
                <w:szCs w:val="20"/>
              </w:rPr>
              <w:t>«Развитие познавательной активности детей посредством работы над творческими заданиями»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413D48">
              <w:rPr>
                <w:rFonts w:ascii="Times New Roman" w:eastAsia="Times New Roman" w:hAnsi="Times New Roman"/>
                <w:sz w:val="20"/>
                <w:szCs w:val="20"/>
              </w:rPr>
              <w:t>17.10.2023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9808C8" w:rsidRPr="00400670" w:rsidRDefault="009808C8" w:rsidP="0021745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3D48">
              <w:rPr>
                <w:rFonts w:ascii="Times New Roman" w:eastAsia="Times New Roman" w:hAnsi="Times New Roman"/>
                <w:sz w:val="20"/>
                <w:szCs w:val="20"/>
              </w:rPr>
              <w:t xml:space="preserve">«Речедвигательная ритмика – как система, позволяющая развить артикуляционный аппарат ребенка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его дыхательная система» (</w:t>
            </w:r>
            <w:r w:rsidRPr="00413D48">
              <w:rPr>
                <w:rFonts w:ascii="Times New Roman" w:eastAsia="Times New Roman" w:hAnsi="Times New Roman"/>
                <w:sz w:val="20"/>
                <w:szCs w:val="20"/>
              </w:rPr>
              <w:t>16.01.2024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Круглый стол:</w:t>
            </w:r>
          </w:p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- «</w:t>
            </w:r>
            <w:r w:rsidRPr="00400670">
              <w:rPr>
                <w:rFonts w:ascii="Times New Roman" w:eastAsia="Times New Roman" w:hAnsi="Times New Roman"/>
                <w:sz w:val="20"/>
                <w:szCs w:val="20"/>
              </w:rPr>
              <w:t>Дошкольник и мир социальных отношений</w:t>
            </w: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(23.01.2024</w:t>
            </w:r>
            <w:r w:rsidRPr="00FA6B22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)</w:t>
            </w:r>
          </w:p>
          <w:p w:rsidR="009808C8" w:rsidRPr="00FA6B22" w:rsidRDefault="009808C8" w:rsidP="0021745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Деловая игра</w:t>
            </w: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9808C8" w:rsidRPr="00FA6B22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- «</w:t>
            </w:r>
            <w:r w:rsidRPr="00400670">
              <w:rPr>
                <w:rFonts w:ascii="Times New Roman" w:hAnsi="Times New Roman"/>
                <w:sz w:val="20"/>
                <w:szCs w:val="20"/>
              </w:rPr>
              <w:t>Виды работы педагога по развитию и совершенствованию связной речи детей дошкольного возраста</w:t>
            </w:r>
            <w:r>
              <w:rPr>
                <w:rFonts w:ascii="Times New Roman" w:hAnsi="Times New Roman"/>
                <w:sz w:val="20"/>
                <w:szCs w:val="20"/>
              </w:rPr>
              <w:t>» (09.04.2024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9808C8" w:rsidRPr="00FA6B22" w:rsidRDefault="009808C8" w:rsidP="009808C8">
      <w:pPr>
        <w:keepNext/>
        <w:tabs>
          <w:tab w:val="left" w:pos="8231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808C8" w:rsidRPr="00347D98" w:rsidRDefault="009808C8" w:rsidP="009808C8">
      <w:pPr>
        <w:keepNext/>
        <w:tabs>
          <w:tab w:val="left" w:pos="8231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FA6B22">
        <w:rPr>
          <w:rFonts w:ascii="Times New Roman" w:eastAsia="Times New Roman" w:hAnsi="Times New Roman"/>
          <w:sz w:val="24"/>
          <w:szCs w:val="24"/>
        </w:rPr>
        <w:t>РЕАЛИЗАЦИЯ ОБРАЗОВАТЕЛЬНЫХ ПРОГРАММ</w:t>
      </w:r>
      <w:r>
        <w:rPr>
          <w:rFonts w:ascii="Times New Roman" w:eastAsia="Times New Roman" w:hAnsi="Times New Roman"/>
          <w:sz w:val="24"/>
          <w:szCs w:val="24"/>
        </w:rPr>
        <w:t xml:space="preserve"> в 2023 – 2024 учебном году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0"/>
        <w:gridCol w:w="7623"/>
      </w:tblGrid>
      <w:tr w:rsidR="009808C8" w:rsidRPr="000B7B0B" w:rsidTr="00217452">
        <w:trPr>
          <w:trHeight w:val="291"/>
        </w:trPr>
        <w:tc>
          <w:tcPr>
            <w:tcW w:w="2300" w:type="dxa"/>
            <w:tcBorders>
              <w:bottom w:val="single" w:sz="6" w:space="0" w:color="000000"/>
              <w:right w:val="single" w:sz="6" w:space="0" w:color="000000"/>
            </w:tcBorders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Образовательная программа </w:t>
            </w:r>
            <w:r w:rsidR="00F87D21" w:rsidRPr="00F87D21">
              <w:rPr>
                <w:rFonts w:ascii="Times New Roman" w:hAnsi="Times New Roman"/>
                <w:snapToGrid w:val="0"/>
                <w:sz w:val="20"/>
                <w:szCs w:val="20"/>
              </w:rPr>
              <w:t>ГКДОУ «Дет</w:t>
            </w:r>
            <w:r w:rsidR="00F87D21" w:rsidRPr="00F87D21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ский сад №7 г.о. Харцызск»</w:t>
            </w:r>
          </w:p>
        </w:tc>
        <w:tc>
          <w:tcPr>
            <w:tcW w:w="7623" w:type="dxa"/>
            <w:tcBorders>
              <w:left w:val="single" w:sz="6" w:space="0" w:color="000000"/>
            </w:tcBorders>
          </w:tcPr>
          <w:p w:rsidR="009808C8" w:rsidRPr="000B7B0B" w:rsidRDefault="009808C8" w:rsidP="00F87D21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B7B0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Образовательная программа </w:t>
            </w:r>
            <w:r w:rsidR="00F87D21" w:rsidRPr="00F87D21">
              <w:rPr>
                <w:rFonts w:ascii="Times New Roman" w:hAnsi="Times New Roman"/>
                <w:iCs/>
                <w:sz w:val="20"/>
                <w:szCs w:val="20"/>
              </w:rPr>
              <w:t>ГКДОУ «Детский сад №7 г.о. Харцызск»</w:t>
            </w:r>
            <w:r w:rsidRPr="000B7B0B">
              <w:rPr>
                <w:rFonts w:ascii="Times New Roman" w:hAnsi="Times New Roman"/>
                <w:iCs/>
                <w:sz w:val="20"/>
                <w:szCs w:val="20"/>
              </w:rPr>
              <w:t>на (принята решением педагогического совета  от  16.08.2023, протокол № 1, утверждена прика</w:t>
            </w:r>
            <w:r w:rsidRPr="000B7B0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зом от 17.08.2023 № 139 «Об итогах решений педагогического совета»).</w:t>
            </w:r>
          </w:p>
        </w:tc>
      </w:tr>
      <w:tr w:rsidR="009808C8" w:rsidRPr="00FA6B22" w:rsidTr="00217452">
        <w:trPr>
          <w:trHeight w:val="291"/>
        </w:trPr>
        <w:tc>
          <w:tcPr>
            <w:tcW w:w="2300" w:type="dxa"/>
            <w:tcBorders>
              <w:bottom w:val="single" w:sz="6" w:space="0" w:color="000000"/>
              <w:right w:val="single" w:sz="6" w:space="0" w:color="000000"/>
            </w:tcBorders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 xml:space="preserve">Федеральная образовательная </w:t>
            </w:r>
            <w:r w:rsidRPr="00FA6B22">
              <w:rPr>
                <w:rFonts w:ascii="Times New Roman" w:hAnsi="Times New Roman"/>
                <w:snapToGrid w:val="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7623" w:type="dxa"/>
            <w:tcBorders>
              <w:left w:val="single" w:sz="6" w:space="0" w:color="000000"/>
            </w:tcBorders>
          </w:tcPr>
          <w:p w:rsidR="009808C8" w:rsidRPr="00DE44F8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44F8">
              <w:rPr>
                <w:rFonts w:ascii="Times New Roman" w:hAnsi="Times New Roman"/>
                <w:snapToGrid w:val="0"/>
                <w:sz w:val="20"/>
                <w:szCs w:val="20"/>
              </w:rPr>
      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71847).</w:t>
            </w:r>
          </w:p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E44F8">
              <w:rPr>
                <w:rFonts w:ascii="Times New Roman" w:hAnsi="Times New Roman"/>
                <w:snapToGrid w:val="0"/>
                <w:sz w:val="20"/>
                <w:szCs w:val="20"/>
              </w:rPr>
              <w:t>Федеральная адаптированная образовательная программа дошкольного образования для обучающихся с ограниченными возможностями здоровья (утверждена приказом Минпросвещения России от 24 ноября 2022 г. № 1022, зарегистрировано в Минюсте России 27 января 2023 г., регистрационный № 72149).</w:t>
            </w:r>
          </w:p>
        </w:tc>
      </w:tr>
      <w:tr w:rsidR="009808C8" w:rsidRPr="00FA6B22" w:rsidTr="00217452">
        <w:trPr>
          <w:trHeight w:val="291"/>
        </w:trPr>
        <w:tc>
          <w:tcPr>
            <w:tcW w:w="23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Вариативные программы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9808C8" w:rsidRPr="00FA6B22" w:rsidTr="00217452">
        <w:trPr>
          <w:trHeight w:val="291"/>
        </w:trPr>
        <w:tc>
          <w:tcPr>
            <w:tcW w:w="23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Адаптированные программы</w:t>
            </w:r>
          </w:p>
        </w:tc>
        <w:tc>
          <w:tcPr>
            <w:tcW w:w="7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8C8" w:rsidRPr="00B0014F" w:rsidRDefault="009808C8" w:rsidP="0021745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001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к школе детей с задержкой психического развития. Книга 2: Тематическое планирование занятий / Под общей ред. С.Г.Шевченко. —</w:t>
            </w:r>
            <w:r w:rsidRPr="00B001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М.: Школьная Пресса, 2005. , Подготовка к школе детей с задержкой психического развития. Книга 1/Под общей ред. С.Г. Шевченко. — М.: Школьная Пресса, 2003.</w:t>
            </w:r>
            <w:r w:rsidRPr="00B001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Комплексная образовательная программа дошкольного образования для детей с</w:t>
            </w:r>
            <w:r w:rsidRPr="00B001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тяжелыми нарушениями речи (общим недоразвитием речи) с 3 до 7 лет</w:t>
            </w:r>
            <w:r w:rsidRPr="00B001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Издание третье, переработанное и дополненное в соответствии с ФГОС ДО</w:t>
            </w:r>
            <w:r w:rsidRPr="00B001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Автор Н. В. Нищева</w:t>
            </w:r>
            <w:r w:rsidRPr="00B001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Санкт-ПетербургДЕТСТВО-ПРЕСС</w:t>
            </w:r>
          </w:p>
          <w:p w:rsidR="009808C8" w:rsidRPr="00B0014F" w:rsidRDefault="009808C8" w:rsidP="0021745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001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Федеральная адаптированная образовательная программа дошкольного образования для обучающихся с ограниченными возможностями здоровья Приказ Министерства просвещения Российской Федерации от 25 ноября 2022 г.</w:t>
            </w:r>
          </w:p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</w:tbl>
    <w:p w:rsidR="009808C8" w:rsidRPr="00FA6B22" w:rsidRDefault="009808C8" w:rsidP="009808C8">
      <w:pPr>
        <w:keepNext/>
        <w:tabs>
          <w:tab w:val="left" w:pos="8231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9808C8" w:rsidRPr="00BE455F" w:rsidRDefault="009808C8" w:rsidP="009808C8">
      <w:pPr>
        <w:keepNext/>
        <w:tabs>
          <w:tab w:val="left" w:pos="8231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FA6B22">
        <w:rPr>
          <w:rFonts w:ascii="Times New Roman" w:eastAsia="Times New Roman" w:hAnsi="Times New Roman"/>
          <w:sz w:val="24"/>
          <w:szCs w:val="24"/>
        </w:rPr>
        <w:t>РАБОТА С РОДИТЕЛЯМИ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2"/>
      </w:tblGrid>
      <w:tr w:rsidR="009808C8" w:rsidRPr="00FA6B22" w:rsidTr="00217452">
        <w:trPr>
          <w:trHeight w:val="347"/>
        </w:trPr>
        <w:tc>
          <w:tcPr>
            <w:tcW w:w="9603" w:type="dxa"/>
          </w:tcPr>
          <w:p w:rsidR="009808C8" w:rsidRPr="00DE44F8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1. </w:t>
            </w:r>
            <w:r w:rsidRPr="00DE44F8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«Основные направления воспитательно-образовательной работы с детьми на 2023-2024 учебный год»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(25.09.2023)</w:t>
            </w:r>
          </w:p>
          <w:p w:rsidR="009808C8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2. </w:t>
            </w:r>
            <w:r w:rsidRPr="00DE44F8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«Роль семьи в интеллектуально-познавательном развитии детей» 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>(23.01.2024)</w:t>
            </w:r>
          </w:p>
          <w:p w:rsidR="009808C8" w:rsidRPr="00E77F4F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3. </w:t>
            </w:r>
            <w:r w:rsidRPr="00DE44F8">
              <w:rPr>
                <w:rFonts w:ascii="Times New Roman" w:hAnsi="Times New Roman"/>
                <w:color w:val="222222"/>
                <w:sz w:val="20"/>
                <w:szCs w:val="20"/>
              </w:rPr>
              <w:t>«Мы и наши дети: итоги воспитательно-образовательной работы за 2023-2024 учебный год»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(27.05.2024)</w:t>
            </w:r>
          </w:p>
        </w:tc>
      </w:tr>
    </w:tbl>
    <w:p w:rsidR="009808C8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808C8" w:rsidRPr="00FA6B22" w:rsidTr="00217452">
        <w:trPr>
          <w:trHeight w:val="237"/>
        </w:trPr>
        <w:tc>
          <w:tcPr>
            <w:tcW w:w="9711" w:type="dxa"/>
          </w:tcPr>
          <w:p w:rsidR="009808C8" w:rsidRPr="00DE44F8" w:rsidRDefault="009808C8" w:rsidP="00217452">
            <w:pPr>
              <w:keepNext/>
              <w:numPr>
                <w:ilvl w:val="0"/>
                <w:numId w:val="16"/>
              </w:numPr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44F8">
              <w:rPr>
                <w:rFonts w:ascii="Times New Roman" w:eastAsia="Times New Roman" w:hAnsi="Times New Roman"/>
                <w:sz w:val="20"/>
                <w:szCs w:val="20"/>
              </w:rPr>
              <w:t xml:space="preserve">«Подготовка </w:t>
            </w:r>
            <w:r w:rsidR="00F87D21" w:rsidRPr="00F87D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7D21" w:rsidRPr="00F87D21">
              <w:rPr>
                <w:rFonts w:ascii="Times New Roman" w:eastAsia="Times New Roman" w:hAnsi="Times New Roman"/>
                <w:sz w:val="20"/>
                <w:szCs w:val="20"/>
              </w:rPr>
              <w:t>ГКДОУ «Детский сад №7 г.о. Харцызск»</w:t>
            </w:r>
            <w:r w:rsidRPr="00DE44F8">
              <w:rPr>
                <w:rFonts w:ascii="Times New Roman" w:eastAsia="Times New Roman" w:hAnsi="Times New Roman"/>
                <w:sz w:val="20"/>
                <w:szCs w:val="20"/>
              </w:rPr>
              <w:t>к новому учебному году» (Итоги проведения летней оздоровительной компании)</w:t>
            </w:r>
            <w:r w:rsidRPr="00DE4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25.08</w:t>
            </w:r>
            <w:r w:rsidR="00F87D21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</w:p>
          <w:p w:rsidR="009808C8" w:rsidRPr="00AF41CA" w:rsidRDefault="009808C8" w:rsidP="00217452">
            <w:pPr>
              <w:pStyle w:val="Default"/>
              <w:numPr>
                <w:ilvl w:val="0"/>
                <w:numId w:val="16"/>
              </w:numPr>
              <w:ind w:left="0" w:firstLine="0"/>
              <w:contextualSpacing/>
              <w:rPr>
                <w:color w:val="auto"/>
              </w:rPr>
            </w:pPr>
            <w:r w:rsidRPr="00DE44F8">
              <w:rPr>
                <w:color w:val="auto"/>
                <w:sz w:val="20"/>
                <w:szCs w:val="20"/>
              </w:rPr>
              <w:t>Трудовая дисциплина. Охрана труда сотрудников и безопасность жизнедеятельности воспитанников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AF41CA">
              <w:rPr>
                <w:color w:val="auto"/>
                <w:sz w:val="20"/>
                <w:szCs w:val="20"/>
              </w:rPr>
              <w:t>15.02.2024</w:t>
            </w:r>
          </w:p>
          <w:p w:rsidR="009808C8" w:rsidRPr="00DE44F8" w:rsidRDefault="009808C8" w:rsidP="00217452">
            <w:pPr>
              <w:pStyle w:val="Default"/>
              <w:numPr>
                <w:ilvl w:val="0"/>
                <w:numId w:val="16"/>
              </w:numPr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DE44F8">
              <w:rPr>
                <w:color w:val="auto"/>
                <w:sz w:val="20"/>
                <w:szCs w:val="20"/>
              </w:rPr>
              <w:t xml:space="preserve">Итоги работы </w:t>
            </w:r>
            <w:r w:rsidR="00F87D21" w:rsidRPr="00F87D21">
              <w:t xml:space="preserve"> </w:t>
            </w:r>
            <w:r w:rsidR="00F87D21" w:rsidRPr="00F87D21">
              <w:rPr>
                <w:color w:val="auto"/>
                <w:sz w:val="20"/>
                <w:szCs w:val="20"/>
              </w:rPr>
              <w:t>ГКДОУ «Детский сад №7 г.о. Харцызск»</w:t>
            </w:r>
            <w:r w:rsidRPr="00DE44F8">
              <w:rPr>
                <w:color w:val="auto"/>
                <w:sz w:val="20"/>
                <w:szCs w:val="20"/>
              </w:rPr>
              <w:t>за 2023-2024 учебный год. Подготовка к летней оздоровительной компании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AF41CA">
              <w:rPr>
                <w:color w:val="auto"/>
                <w:sz w:val="20"/>
                <w:szCs w:val="20"/>
              </w:rPr>
              <w:t>26.05.2024</w:t>
            </w:r>
          </w:p>
        </w:tc>
      </w:tr>
    </w:tbl>
    <w:p w:rsidR="009808C8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6B22">
        <w:rPr>
          <w:rFonts w:ascii="Times New Roman" w:hAnsi="Times New Roman"/>
          <w:sz w:val="24"/>
          <w:szCs w:val="24"/>
        </w:rPr>
        <w:t xml:space="preserve"> ПРОИЗВОДСТВЕННЫЕ СОВЕЩАНИЯ:</w:t>
      </w:r>
    </w:p>
    <w:p w:rsidR="009808C8" w:rsidRPr="00FA6B22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8C8" w:rsidRPr="00C83608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808C8" w:rsidRPr="00066972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ИЗУЧЕНИЕ </w:t>
      </w:r>
      <w:r w:rsidRPr="00FA6B22">
        <w:rPr>
          <w:rFonts w:ascii="Times New Roman" w:eastAsia="Times New Roman" w:hAnsi="Times New Roman"/>
          <w:sz w:val="24"/>
          <w:szCs w:val="24"/>
        </w:rPr>
        <w:t>ЖИЗНЕДЕЯТЕЛЬНОСТИ ДЕТЕЙ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102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2693"/>
        <w:gridCol w:w="1980"/>
      </w:tblGrid>
      <w:tr w:rsidR="009808C8" w:rsidRPr="00FA6B22" w:rsidTr="00217452">
        <w:tc>
          <w:tcPr>
            <w:tcW w:w="3510" w:type="dxa"/>
          </w:tcPr>
          <w:p w:rsidR="009808C8" w:rsidRPr="00001E41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E41">
              <w:rPr>
                <w:rFonts w:ascii="Times New Roman" w:eastAsia="Times New Roman" w:hAnsi="Times New Roman"/>
                <w:sz w:val="20"/>
                <w:szCs w:val="20"/>
              </w:rPr>
              <w:t>Содержание контроля</w:t>
            </w:r>
          </w:p>
        </w:tc>
        <w:tc>
          <w:tcPr>
            <w:tcW w:w="1560" w:type="dxa"/>
          </w:tcPr>
          <w:p w:rsidR="009808C8" w:rsidRPr="00001E41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E41">
              <w:rPr>
                <w:rFonts w:ascii="Times New Roman" w:eastAsia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2693" w:type="dxa"/>
          </w:tcPr>
          <w:p w:rsidR="009808C8" w:rsidRPr="00001E41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E41">
              <w:rPr>
                <w:rFonts w:ascii="Times New Roman" w:eastAsia="Times New Roman" w:hAnsi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1980" w:type="dxa"/>
          </w:tcPr>
          <w:p w:rsidR="009808C8" w:rsidRPr="00001E41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1E41">
              <w:rPr>
                <w:rFonts w:ascii="Times New Roman" w:eastAsia="Times New Roman" w:hAnsi="Times New Roman"/>
                <w:sz w:val="20"/>
                <w:szCs w:val="20"/>
              </w:rPr>
              <w:t>Период</w:t>
            </w:r>
          </w:p>
        </w:tc>
      </w:tr>
      <w:tr w:rsidR="009808C8" w:rsidRPr="00FA6B22" w:rsidTr="00217452">
        <w:trPr>
          <w:trHeight w:val="285"/>
        </w:trPr>
        <w:tc>
          <w:tcPr>
            <w:tcW w:w="3510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-70" w:firstLine="70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 xml:space="preserve">1. Организация питания детей </w:t>
            </w:r>
          </w:p>
        </w:tc>
        <w:tc>
          <w:tcPr>
            <w:tcW w:w="1560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328" w:hanging="28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Оперативный</w:t>
            </w:r>
          </w:p>
        </w:tc>
        <w:tc>
          <w:tcPr>
            <w:tcW w:w="2693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328" w:hanging="28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980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еженедельно</w:t>
            </w:r>
          </w:p>
        </w:tc>
      </w:tr>
      <w:tr w:rsidR="009808C8" w:rsidRPr="00FA6B22" w:rsidTr="00217452">
        <w:trPr>
          <w:trHeight w:val="301"/>
        </w:trPr>
        <w:tc>
          <w:tcPr>
            <w:tcW w:w="3510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-70" w:firstLine="70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Pr="00DE44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44F8">
              <w:rPr>
                <w:rFonts w:ascii="Times New Roman" w:eastAsia="Times New Roman" w:hAnsi="Times New Roman"/>
                <w:sz w:val="20"/>
                <w:szCs w:val="20"/>
              </w:rPr>
              <w:t xml:space="preserve">Уровень профессиональной компетентности педагогов  </w:t>
            </w:r>
          </w:p>
        </w:tc>
        <w:tc>
          <w:tcPr>
            <w:tcW w:w="1560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328" w:hanging="28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2693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328" w:hanging="28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980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right="-70" w:hanging="40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F41CA">
              <w:rPr>
                <w:rFonts w:ascii="Times New Roman" w:eastAsia="Times New Roman" w:hAnsi="Times New Roman"/>
                <w:sz w:val="20"/>
                <w:szCs w:val="20"/>
              </w:rPr>
              <w:t>14.11-20.11.2023</w:t>
            </w:r>
          </w:p>
        </w:tc>
      </w:tr>
      <w:tr w:rsidR="009808C8" w:rsidRPr="00FA6B22" w:rsidTr="00217452">
        <w:trPr>
          <w:trHeight w:val="150"/>
        </w:trPr>
        <w:tc>
          <w:tcPr>
            <w:tcW w:w="3510" w:type="dxa"/>
          </w:tcPr>
          <w:p w:rsidR="009808C8" w:rsidRPr="00FA6B22" w:rsidRDefault="009808C8" w:rsidP="00217452">
            <w:pPr>
              <w:spacing w:after="0" w:line="240" w:lineRule="auto"/>
              <w:ind w:left="-70" w:firstLine="70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DE44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E44F8">
              <w:rPr>
                <w:rFonts w:ascii="Times New Roman" w:hAnsi="Times New Roman"/>
                <w:sz w:val="20"/>
                <w:szCs w:val="20"/>
              </w:rPr>
              <w:t>Анализ работы по патриотическому воспитанию</w:t>
            </w:r>
          </w:p>
        </w:tc>
        <w:tc>
          <w:tcPr>
            <w:tcW w:w="1560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328" w:hanging="28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2693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328" w:hanging="28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Все группы</w:t>
            </w:r>
          </w:p>
        </w:tc>
        <w:tc>
          <w:tcPr>
            <w:tcW w:w="1980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right="-70" w:hanging="40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F41CA">
              <w:rPr>
                <w:rFonts w:ascii="Times New Roman" w:eastAsia="Times New Roman" w:hAnsi="Times New Roman"/>
                <w:sz w:val="20"/>
                <w:szCs w:val="20"/>
              </w:rPr>
              <w:t>12.02-22.02.2024</w:t>
            </w:r>
          </w:p>
        </w:tc>
      </w:tr>
      <w:tr w:rsidR="009808C8" w:rsidRPr="00FA6B22" w:rsidTr="00217452">
        <w:trPr>
          <w:trHeight w:val="448"/>
        </w:trPr>
        <w:tc>
          <w:tcPr>
            <w:tcW w:w="3510" w:type="dxa"/>
          </w:tcPr>
          <w:p w:rsidR="009808C8" w:rsidRPr="00FA6B22" w:rsidRDefault="009808C8" w:rsidP="00217452">
            <w:pPr>
              <w:spacing w:after="0" w:line="240" w:lineRule="auto"/>
              <w:ind w:left="-70" w:firstLine="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E44F8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DE44F8">
              <w:rPr>
                <w:rFonts w:ascii="Times New Roman" w:hAnsi="Times New Roman"/>
                <w:sz w:val="20"/>
                <w:szCs w:val="20"/>
              </w:rPr>
              <w:t>Подготовка детей старшего дошкольного возраста к обучению в школе</w:t>
            </w:r>
          </w:p>
        </w:tc>
        <w:tc>
          <w:tcPr>
            <w:tcW w:w="1560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328" w:hanging="28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2693" w:type="dxa"/>
          </w:tcPr>
          <w:p w:rsidR="009808C8" w:rsidRPr="00FA6B22" w:rsidRDefault="009808C8" w:rsidP="00217452">
            <w:pPr>
              <w:keepNext/>
              <w:tabs>
                <w:tab w:val="left" w:pos="8231"/>
              </w:tabs>
              <w:spacing w:after="0" w:line="240" w:lineRule="auto"/>
              <w:ind w:left="34" w:firstLine="11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Старшая,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подготовительная, </w:t>
            </w:r>
            <w:r w:rsidRPr="00FA6B22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9808C8" w:rsidRPr="00DE44F8" w:rsidRDefault="009808C8" w:rsidP="002174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F41CA">
              <w:rPr>
                <w:rFonts w:ascii="Times New Roman" w:hAnsi="Times New Roman"/>
                <w:sz w:val="20"/>
                <w:szCs w:val="20"/>
              </w:rPr>
              <w:t>14.05-24.05.2024</w:t>
            </w:r>
          </w:p>
        </w:tc>
      </w:tr>
    </w:tbl>
    <w:p w:rsidR="009808C8" w:rsidRPr="00FA6B22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8C8" w:rsidRPr="00FA6B22" w:rsidRDefault="009808C8" w:rsidP="009808C8">
      <w:pPr>
        <w:tabs>
          <w:tab w:val="left" w:pos="82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6B22">
        <w:rPr>
          <w:rFonts w:ascii="Times New Roman" w:hAnsi="Times New Roman"/>
          <w:sz w:val="24"/>
          <w:szCs w:val="24"/>
        </w:rPr>
        <w:t>АДМИНИСТРАТИВНО-ХОЗЯЙСТВЕННАЯ РАБОТА</w:t>
      </w:r>
      <w:r>
        <w:rPr>
          <w:rFonts w:ascii="Times New Roman" w:hAnsi="Times New Roman"/>
          <w:sz w:val="24"/>
          <w:szCs w:val="24"/>
        </w:rPr>
        <w:t>:</w:t>
      </w:r>
    </w:p>
    <w:p w:rsidR="009808C8" w:rsidRPr="00066972" w:rsidRDefault="009808C8" w:rsidP="009808C8">
      <w:pPr>
        <w:tabs>
          <w:tab w:val="left" w:pos="3990"/>
        </w:tabs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1598"/>
        <w:gridCol w:w="2880"/>
      </w:tblGrid>
      <w:tr w:rsidR="009808C8" w:rsidRPr="00FA6B22" w:rsidTr="00217452">
        <w:trPr>
          <w:trHeight w:val="402"/>
        </w:trPr>
        <w:tc>
          <w:tcPr>
            <w:tcW w:w="720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№/п</w:t>
            </w:r>
          </w:p>
        </w:tc>
        <w:tc>
          <w:tcPr>
            <w:tcW w:w="4770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35D5A">
              <w:rPr>
                <w:rFonts w:ascii="Times New Roman" w:hAnsi="Times New Roman"/>
                <w:sz w:val="20"/>
                <w:szCs w:val="20"/>
              </w:rPr>
              <w:t>МДОО №7</w:t>
            </w:r>
          </w:p>
        </w:tc>
        <w:tc>
          <w:tcPr>
            <w:tcW w:w="1598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2880" w:type="dxa"/>
            <w:vAlign w:val="center"/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</w:tr>
      <w:tr w:rsidR="009808C8" w:rsidRPr="00FA6B22" w:rsidTr="00217452">
        <w:trPr>
          <w:trHeight w:val="228"/>
        </w:trPr>
        <w:tc>
          <w:tcPr>
            <w:tcW w:w="720" w:type="dxa"/>
            <w:tcBorders>
              <w:bottom w:val="dashSmallGap" w:sz="4" w:space="0" w:color="auto"/>
            </w:tcBorders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70" w:type="dxa"/>
            <w:tcBorders>
              <w:bottom w:val="dashSmallGap" w:sz="4" w:space="0" w:color="auto"/>
            </w:tcBorders>
          </w:tcPr>
          <w:p w:rsidR="009808C8" w:rsidRPr="00124959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959">
              <w:rPr>
                <w:rFonts w:ascii="Times New Roman" w:hAnsi="Times New Roman"/>
                <w:sz w:val="20"/>
                <w:szCs w:val="20"/>
              </w:rPr>
              <w:t>Замена эле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24959">
              <w:rPr>
                <w:rFonts w:ascii="Times New Roman" w:hAnsi="Times New Roman"/>
                <w:sz w:val="20"/>
                <w:szCs w:val="20"/>
              </w:rPr>
              <w:t xml:space="preserve">тропроводки </w:t>
            </w:r>
          </w:p>
        </w:tc>
        <w:tc>
          <w:tcPr>
            <w:tcW w:w="1598" w:type="dxa"/>
            <w:tcBorders>
              <w:bottom w:val="dashSmallGap" w:sz="4" w:space="0" w:color="auto"/>
            </w:tcBorders>
          </w:tcPr>
          <w:p w:rsidR="009808C8" w:rsidRPr="00124959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959">
              <w:rPr>
                <w:rFonts w:ascii="Times New Roman" w:hAnsi="Times New Roman"/>
                <w:sz w:val="20"/>
                <w:szCs w:val="20"/>
              </w:rPr>
              <w:t>ремонт</w:t>
            </w:r>
          </w:p>
        </w:tc>
        <w:tc>
          <w:tcPr>
            <w:tcW w:w="2880" w:type="dxa"/>
            <w:tcBorders>
              <w:bottom w:val="dashSmallGap" w:sz="4" w:space="0" w:color="auto"/>
            </w:tcBorders>
          </w:tcPr>
          <w:p w:rsidR="009808C8" w:rsidRPr="00124959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959">
              <w:rPr>
                <w:rFonts w:ascii="Times New Roman" w:hAnsi="Times New Roman"/>
                <w:sz w:val="20"/>
                <w:szCs w:val="20"/>
              </w:rPr>
              <w:t>Ноябрь 2023</w:t>
            </w:r>
          </w:p>
        </w:tc>
      </w:tr>
      <w:tr w:rsidR="009808C8" w:rsidRPr="00FA6B22" w:rsidTr="00217452">
        <w:trPr>
          <w:trHeight w:val="72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B2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808C8" w:rsidRPr="000B7B0B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B0B">
              <w:rPr>
                <w:rFonts w:ascii="Times New Roman" w:hAnsi="Times New Roman"/>
                <w:sz w:val="20"/>
                <w:szCs w:val="20"/>
              </w:rPr>
              <w:t>Замена чугунных плит нагрева на пищеблоке</w:t>
            </w:r>
          </w:p>
        </w:tc>
        <w:tc>
          <w:tcPr>
            <w:tcW w:w="15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808C8" w:rsidRPr="000B7B0B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B0B">
              <w:rPr>
                <w:rFonts w:ascii="Times New Roman" w:hAnsi="Times New Roman"/>
                <w:sz w:val="20"/>
                <w:szCs w:val="20"/>
              </w:rPr>
              <w:t>ремонт</w:t>
            </w: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808C8" w:rsidRPr="000B7B0B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B0B">
              <w:rPr>
                <w:rFonts w:ascii="Times New Roman" w:hAnsi="Times New Roman"/>
                <w:sz w:val="20"/>
                <w:szCs w:val="20"/>
              </w:rPr>
              <w:t>Февраль 2024</w:t>
            </w:r>
          </w:p>
        </w:tc>
      </w:tr>
      <w:tr w:rsidR="009808C8" w:rsidRPr="00FA6B22" w:rsidTr="00217452">
        <w:trPr>
          <w:trHeight w:val="70"/>
        </w:trPr>
        <w:tc>
          <w:tcPr>
            <w:tcW w:w="720" w:type="dxa"/>
            <w:tcBorders>
              <w:top w:val="dashSmallGap" w:sz="4" w:space="0" w:color="auto"/>
            </w:tcBorders>
          </w:tcPr>
          <w:p w:rsidR="009808C8" w:rsidRPr="00FA6B22" w:rsidRDefault="009808C8" w:rsidP="00217452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6B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70" w:type="dxa"/>
            <w:tcBorders>
              <w:top w:val="dashSmallGap" w:sz="4" w:space="0" w:color="auto"/>
            </w:tcBorders>
          </w:tcPr>
          <w:p w:rsidR="009808C8" w:rsidRPr="00124959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959">
              <w:rPr>
                <w:rFonts w:ascii="Times New Roman" w:hAnsi="Times New Roman"/>
                <w:sz w:val="20"/>
                <w:szCs w:val="20"/>
              </w:rPr>
              <w:t>Установка оборудования на пищеблок</w:t>
            </w:r>
          </w:p>
        </w:tc>
        <w:tc>
          <w:tcPr>
            <w:tcW w:w="1598" w:type="dxa"/>
            <w:tcBorders>
              <w:top w:val="dashSmallGap" w:sz="4" w:space="0" w:color="auto"/>
            </w:tcBorders>
          </w:tcPr>
          <w:p w:rsidR="009808C8" w:rsidRPr="00124959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959">
              <w:rPr>
                <w:rFonts w:ascii="Times New Roman" w:hAnsi="Times New Roman"/>
                <w:sz w:val="20"/>
                <w:szCs w:val="20"/>
              </w:rPr>
              <w:t>приобретение</w:t>
            </w:r>
          </w:p>
        </w:tc>
        <w:tc>
          <w:tcPr>
            <w:tcW w:w="2880" w:type="dxa"/>
            <w:tcBorders>
              <w:top w:val="dashSmallGap" w:sz="4" w:space="0" w:color="auto"/>
            </w:tcBorders>
          </w:tcPr>
          <w:p w:rsidR="009808C8" w:rsidRPr="00124959" w:rsidRDefault="009808C8" w:rsidP="00217452">
            <w:pPr>
              <w:tabs>
                <w:tab w:val="left" w:pos="82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959">
              <w:rPr>
                <w:rFonts w:ascii="Times New Roman" w:hAnsi="Times New Roman"/>
                <w:sz w:val="20"/>
                <w:szCs w:val="20"/>
              </w:rPr>
              <w:t>Ноябрь 2023</w:t>
            </w:r>
          </w:p>
        </w:tc>
      </w:tr>
    </w:tbl>
    <w:p w:rsidR="009808C8" w:rsidRDefault="009808C8" w:rsidP="009808C8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cyan"/>
          <w:u w:val="single"/>
        </w:rPr>
      </w:pPr>
    </w:p>
    <w:p w:rsidR="006F6023" w:rsidRPr="003B3269" w:rsidRDefault="00540582" w:rsidP="001962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3269">
        <w:rPr>
          <w:rFonts w:ascii="Times New Roman" w:hAnsi="Times New Roman"/>
          <w:sz w:val="24"/>
          <w:szCs w:val="24"/>
        </w:rPr>
        <w:t>Итоги анализа выявили то, что пед</w:t>
      </w:r>
      <w:r w:rsidR="006F6023" w:rsidRPr="003B3269">
        <w:rPr>
          <w:rFonts w:ascii="Times New Roman" w:hAnsi="Times New Roman"/>
          <w:sz w:val="24"/>
          <w:szCs w:val="24"/>
        </w:rPr>
        <w:t>агогическому</w:t>
      </w:r>
      <w:r w:rsidRPr="003B3269">
        <w:rPr>
          <w:rFonts w:ascii="Times New Roman" w:hAnsi="Times New Roman"/>
          <w:sz w:val="24"/>
          <w:szCs w:val="24"/>
        </w:rPr>
        <w:t xml:space="preserve"> коллектив</w:t>
      </w:r>
      <w:r w:rsidR="006F6023" w:rsidRPr="003B3269">
        <w:rPr>
          <w:rFonts w:ascii="Times New Roman" w:hAnsi="Times New Roman"/>
          <w:sz w:val="24"/>
          <w:szCs w:val="24"/>
        </w:rPr>
        <w:t xml:space="preserve">у </w:t>
      </w:r>
      <w:r w:rsidR="00CF3D25" w:rsidRPr="00CF3D25">
        <w:rPr>
          <w:rFonts w:ascii="Times New Roman" w:hAnsi="Times New Roman"/>
          <w:sz w:val="24"/>
          <w:szCs w:val="24"/>
        </w:rPr>
        <w:t>ГКДОУ</w:t>
      </w:r>
      <w:r w:rsidR="00CF3D25">
        <w:rPr>
          <w:rFonts w:ascii="Times New Roman" w:hAnsi="Times New Roman"/>
          <w:sz w:val="24"/>
          <w:szCs w:val="24"/>
        </w:rPr>
        <w:t xml:space="preserve"> «Детский сад №7 г.о. Харцызск»</w:t>
      </w:r>
      <w:r w:rsidR="006F6023" w:rsidRPr="003B3269">
        <w:rPr>
          <w:rFonts w:ascii="Times New Roman" w:hAnsi="Times New Roman"/>
          <w:sz w:val="24"/>
          <w:szCs w:val="24"/>
        </w:rPr>
        <w:t xml:space="preserve"> для</w:t>
      </w:r>
      <w:r w:rsidRPr="003B3269">
        <w:rPr>
          <w:rFonts w:ascii="Times New Roman" w:hAnsi="Times New Roman"/>
          <w:sz w:val="24"/>
          <w:szCs w:val="24"/>
        </w:rPr>
        <w:t xml:space="preserve"> успешно</w:t>
      </w:r>
      <w:r w:rsidR="006F6023" w:rsidRPr="003B3269">
        <w:rPr>
          <w:rFonts w:ascii="Times New Roman" w:hAnsi="Times New Roman"/>
          <w:sz w:val="24"/>
          <w:szCs w:val="24"/>
        </w:rPr>
        <w:t>го осуществления</w:t>
      </w:r>
      <w:r w:rsidRPr="003B3269">
        <w:rPr>
          <w:rFonts w:ascii="Times New Roman" w:hAnsi="Times New Roman"/>
          <w:sz w:val="24"/>
          <w:szCs w:val="24"/>
        </w:rPr>
        <w:t xml:space="preserve"> </w:t>
      </w:r>
      <w:r w:rsidR="00BC310F" w:rsidRPr="003B3269">
        <w:rPr>
          <w:rFonts w:ascii="Times New Roman" w:hAnsi="Times New Roman"/>
          <w:sz w:val="24"/>
          <w:szCs w:val="24"/>
        </w:rPr>
        <w:t xml:space="preserve">перехода от традиций к инновационному качеству педагогического процесса, соответствующего требованиям Государственного стандарта дошкольного образования, направленного на образование, воспитание и развитие детей нового поколения с учетом запросов родителей и интересов детей </w:t>
      </w:r>
      <w:r w:rsidR="00CE2DDB" w:rsidRPr="003B3269">
        <w:rPr>
          <w:rFonts w:ascii="Times New Roman" w:hAnsi="Times New Roman"/>
          <w:sz w:val="24"/>
          <w:szCs w:val="24"/>
        </w:rPr>
        <w:t>необходи</w:t>
      </w:r>
      <w:r w:rsidR="006F6023" w:rsidRPr="003B3269">
        <w:rPr>
          <w:rFonts w:ascii="Times New Roman" w:hAnsi="Times New Roman"/>
          <w:sz w:val="24"/>
          <w:szCs w:val="24"/>
        </w:rPr>
        <w:t xml:space="preserve">мо продолжить роботу над решением такой проблемы: </w:t>
      </w:r>
    </w:p>
    <w:p w:rsidR="006F6023" w:rsidRPr="00196225" w:rsidRDefault="006F6023" w:rsidP="001962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3269">
        <w:rPr>
          <w:rFonts w:ascii="Times New Roman" w:hAnsi="Times New Roman"/>
          <w:sz w:val="24"/>
          <w:szCs w:val="24"/>
        </w:rPr>
        <w:t xml:space="preserve">Обеспечение равных возможностей для каждого ребенка в получении качественного дошкольного образования, разностороннее развитие ребенка в соответствии с возрастом, индивидуальными возможностями и спецификой детства как самоценного периода жизни </w:t>
      </w:r>
      <w:r w:rsidR="00CF3D25" w:rsidRPr="003B3269">
        <w:rPr>
          <w:rFonts w:ascii="Times New Roman" w:hAnsi="Times New Roman"/>
          <w:sz w:val="24"/>
          <w:szCs w:val="24"/>
        </w:rPr>
        <w:t>человека на</w:t>
      </w:r>
      <w:r w:rsidRPr="003B3269">
        <w:rPr>
          <w:rFonts w:ascii="Times New Roman" w:hAnsi="Times New Roman"/>
          <w:sz w:val="24"/>
          <w:szCs w:val="24"/>
        </w:rPr>
        <w:t xml:space="preserve"> основе единства обязательных требований через создание оптимальных психолого – педагогических, санитарно – гигиенических условий для реализации единой траектории развития ребенка в рамках реализации </w:t>
      </w:r>
      <w:r w:rsidR="003B3269">
        <w:rPr>
          <w:rFonts w:ascii="Times New Roman" w:hAnsi="Times New Roman"/>
          <w:sz w:val="24"/>
          <w:szCs w:val="24"/>
        </w:rPr>
        <w:t>Федеральной</w:t>
      </w:r>
      <w:r w:rsidRPr="003B3269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BC310F" w:rsidRPr="00196225" w:rsidRDefault="00220058" w:rsidP="00196225">
      <w:pPr>
        <w:pStyle w:val="Default"/>
        <w:ind w:firstLine="708"/>
        <w:jc w:val="both"/>
      </w:pPr>
      <w:r w:rsidRPr="00196225">
        <w:t xml:space="preserve">Педагоги </w:t>
      </w:r>
      <w:r w:rsidR="00CF3D25" w:rsidRPr="00CF3D25">
        <w:t xml:space="preserve">ГКДОУ «Детский сад №7 г.о. Харцызск» </w:t>
      </w:r>
      <w:r w:rsidRPr="00196225">
        <w:t>решили м</w:t>
      </w:r>
      <w:r w:rsidR="00BC310F" w:rsidRPr="00196225">
        <w:t xml:space="preserve">одернизировать систему работы дошкольной образовательной организацией в условиях работы над данной проблемой в таких направлениях: </w:t>
      </w:r>
    </w:p>
    <w:p w:rsidR="00220058" w:rsidRPr="00196225" w:rsidRDefault="00220058" w:rsidP="00196225">
      <w:pPr>
        <w:pStyle w:val="Default"/>
        <w:ind w:firstLine="708"/>
        <w:jc w:val="both"/>
      </w:pPr>
      <w:r w:rsidRPr="00196225">
        <w:t>Нравственно-патриотическое воспитание;</w:t>
      </w:r>
    </w:p>
    <w:p w:rsidR="00220058" w:rsidRPr="00196225" w:rsidRDefault="00220058" w:rsidP="00196225">
      <w:pPr>
        <w:pStyle w:val="Default"/>
        <w:ind w:firstLine="708"/>
        <w:jc w:val="both"/>
      </w:pPr>
      <w:r w:rsidRPr="00196225">
        <w:t>Инклюзивное образование;</w:t>
      </w:r>
    </w:p>
    <w:p w:rsidR="00220058" w:rsidRPr="00196225" w:rsidRDefault="00220058" w:rsidP="00196225">
      <w:pPr>
        <w:pStyle w:val="Default"/>
        <w:ind w:firstLine="708"/>
        <w:jc w:val="both"/>
      </w:pPr>
      <w:r w:rsidRPr="00196225">
        <w:t>Активизация познавательного развития через инновационные техноло</w:t>
      </w:r>
      <w:r w:rsidR="0042170C" w:rsidRPr="00196225">
        <w:t>гии,</w:t>
      </w:r>
    </w:p>
    <w:p w:rsidR="00DD48DA" w:rsidRDefault="00220058" w:rsidP="00196225">
      <w:pPr>
        <w:pStyle w:val="Default"/>
        <w:ind w:firstLine="708"/>
        <w:jc w:val="both"/>
      </w:pPr>
      <w:r w:rsidRPr="00196225">
        <w:t xml:space="preserve">Сохранение здоровья воспитанников через реализацию спортивно – массовых и физкультурно – оздоровительных мероприятий в рамках  реализации Концепции по формированию здорового образа жизни дошкольников в свете </w:t>
      </w:r>
      <w:r w:rsidR="00A122B4">
        <w:t>ФГОС ДО</w:t>
      </w:r>
    </w:p>
    <w:p w:rsidR="00DD48DA" w:rsidRDefault="00DD48DA" w:rsidP="00196225">
      <w:pPr>
        <w:pStyle w:val="Default"/>
        <w:ind w:firstLine="708"/>
        <w:jc w:val="both"/>
      </w:pPr>
    </w:p>
    <w:p w:rsidR="00253B0E" w:rsidRPr="00253B0E" w:rsidRDefault="00924F12" w:rsidP="00F87D21">
      <w:pPr>
        <w:pStyle w:val="29"/>
      </w:pPr>
      <w:bookmarkStart w:id="4" w:name="_Toc170201560"/>
      <w:r>
        <w:br w:type="page"/>
      </w:r>
      <w:bookmarkEnd w:id="4"/>
      <w:r w:rsidR="00F87D21" w:rsidRPr="00253B0E">
        <w:lastRenderedPageBreak/>
        <w:t xml:space="preserve"> </w:t>
      </w:r>
    </w:p>
    <w:sectPr w:rsidR="00253B0E" w:rsidRPr="00253B0E" w:rsidSect="00FC34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35" w:rsidRDefault="00146035" w:rsidP="00915043">
      <w:pPr>
        <w:spacing w:after="0" w:line="240" w:lineRule="auto"/>
      </w:pPr>
      <w:r>
        <w:separator/>
      </w:r>
    </w:p>
  </w:endnote>
  <w:endnote w:type="continuationSeparator" w:id="0">
    <w:p w:rsidR="00146035" w:rsidRDefault="00146035" w:rsidP="0091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35" w:rsidRDefault="00146035" w:rsidP="00915043">
      <w:pPr>
        <w:spacing w:after="0" w:line="240" w:lineRule="auto"/>
      </w:pPr>
      <w:r>
        <w:separator/>
      </w:r>
    </w:p>
  </w:footnote>
  <w:footnote w:type="continuationSeparator" w:id="0">
    <w:p w:rsidR="00146035" w:rsidRDefault="00146035" w:rsidP="0091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21" w:rsidRDefault="00F87D21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820">
      <w:rPr>
        <w:noProof/>
      </w:rPr>
      <w:t>2</w:t>
    </w:r>
    <w:r>
      <w:rPr>
        <w:noProof/>
      </w:rPr>
      <w:fldChar w:fldCharType="end"/>
    </w:r>
  </w:p>
  <w:p w:rsidR="00F87D21" w:rsidRDefault="00F87D2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064"/>
    <w:multiLevelType w:val="multilevel"/>
    <w:tmpl w:val="60A4F14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" w15:restartNumberingAfterBreak="0">
    <w:nsid w:val="0E503FD4"/>
    <w:multiLevelType w:val="hybridMultilevel"/>
    <w:tmpl w:val="9B76AED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36E7F"/>
    <w:multiLevelType w:val="multilevel"/>
    <w:tmpl w:val="9D82EE8E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  <w:i w:val="0"/>
        <w:sz w:val="28"/>
      </w:rPr>
    </w:lvl>
    <w:lvl w:ilvl="1">
      <w:start w:val="1"/>
      <w:numFmt w:val="decimal"/>
      <w:lvlText w:val="%1.%2"/>
      <w:lvlJc w:val="left"/>
      <w:pPr>
        <w:ind w:left="525" w:hanging="375"/>
      </w:pPr>
      <w:rPr>
        <w:rFonts w:eastAsia="Times New Roman"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eastAsia="Times New Roman"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eastAsia="Times New Roman"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eastAsia="Times New Roman"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eastAsia="Times New Roman"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eastAsia="Times New Roman"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eastAsia="Times New Roman"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eastAsia="Times New Roman" w:hint="default"/>
        <w:i w:val="0"/>
        <w:sz w:val="28"/>
      </w:rPr>
    </w:lvl>
  </w:abstractNum>
  <w:abstractNum w:abstractNumId="3" w15:restartNumberingAfterBreak="0">
    <w:nsid w:val="14B2233B"/>
    <w:multiLevelType w:val="multilevel"/>
    <w:tmpl w:val="C7D6FA82"/>
    <w:lvl w:ilvl="0">
      <w:start w:val="9"/>
      <w:numFmt w:val="decimal"/>
      <w:lvlText w:val="%1."/>
      <w:lvlJc w:val="left"/>
      <w:pPr>
        <w:ind w:left="3749" w:hanging="288"/>
      </w:pPr>
      <w:rPr>
        <w:rFonts w:hint="default"/>
        <w:b/>
        <w:bCs/>
        <w:i/>
        <w:iCs/>
        <w:spacing w:val="0"/>
        <w:w w:val="100"/>
      </w:rPr>
    </w:lvl>
    <w:lvl w:ilvl="1">
      <w:start w:val="2"/>
      <w:numFmt w:val="decimal"/>
      <w:lvlText w:val="%1.%2."/>
      <w:lvlJc w:val="left"/>
      <w:pPr>
        <w:ind w:left="269" w:hanging="516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449" w:hanging="516"/>
      </w:pPr>
      <w:rPr>
        <w:rFonts w:hint="default"/>
      </w:rPr>
    </w:lvl>
    <w:lvl w:ilvl="3">
      <w:numFmt w:val="bullet"/>
      <w:lvlText w:val="•"/>
      <w:lvlJc w:val="left"/>
      <w:pPr>
        <w:ind w:left="5158" w:hanging="516"/>
      </w:pPr>
      <w:rPr>
        <w:rFonts w:hint="default"/>
      </w:rPr>
    </w:lvl>
    <w:lvl w:ilvl="4">
      <w:numFmt w:val="bullet"/>
      <w:lvlText w:val="•"/>
      <w:lvlJc w:val="left"/>
      <w:pPr>
        <w:ind w:left="5868" w:hanging="516"/>
      </w:pPr>
      <w:rPr>
        <w:rFonts w:hint="default"/>
      </w:rPr>
    </w:lvl>
    <w:lvl w:ilvl="5">
      <w:numFmt w:val="bullet"/>
      <w:lvlText w:val="•"/>
      <w:lvlJc w:val="left"/>
      <w:pPr>
        <w:ind w:left="6577" w:hanging="516"/>
      </w:pPr>
      <w:rPr>
        <w:rFonts w:hint="default"/>
      </w:rPr>
    </w:lvl>
    <w:lvl w:ilvl="6">
      <w:numFmt w:val="bullet"/>
      <w:lvlText w:val="•"/>
      <w:lvlJc w:val="left"/>
      <w:pPr>
        <w:ind w:left="7286" w:hanging="516"/>
      </w:pPr>
      <w:rPr>
        <w:rFonts w:hint="default"/>
      </w:rPr>
    </w:lvl>
    <w:lvl w:ilvl="7">
      <w:numFmt w:val="bullet"/>
      <w:lvlText w:val="•"/>
      <w:lvlJc w:val="left"/>
      <w:pPr>
        <w:ind w:left="7996" w:hanging="516"/>
      </w:pPr>
      <w:rPr>
        <w:rFonts w:hint="default"/>
      </w:rPr>
    </w:lvl>
    <w:lvl w:ilvl="8">
      <w:numFmt w:val="bullet"/>
      <w:lvlText w:val="•"/>
      <w:lvlJc w:val="left"/>
      <w:pPr>
        <w:ind w:left="8705" w:hanging="516"/>
      </w:pPr>
      <w:rPr>
        <w:rFonts w:hint="default"/>
      </w:rPr>
    </w:lvl>
  </w:abstractNum>
  <w:abstractNum w:abstractNumId="4" w15:restartNumberingAfterBreak="0">
    <w:nsid w:val="1993622D"/>
    <w:multiLevelType w:val="multilevel"/>
    <w:tmpl w:val="08283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E5900A5"/>
    <w:multiLevelType w:val="multilevel"/>
    <w:tmpl w:val="4790C1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DB0446"/>
    <w:multiLevelType w:val="multilevel"/>
    <w:tmpl w:val="F7D66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730CFD"/>
    <w:multiLevelType w:val="hybridMultilevel"/>
    <w:tmpl w:val="E154CE50"/>
    <w:lvl w:ilvl="0" w:tplc="6818D2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DE7558"/>
    <w:multiLevelType w:val="hybridMultilevel"/>
    <w:tmpl w:val="33B4EC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1F18DF"/>
    <w:multiLevelType w:val="hybridMultilevel"/>
    <w:tmpl w:val="B33EDFDA"/>
    <w:lvl w:ilvl="0" w:tplc="55ECA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8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A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62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009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2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5A1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A5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A8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033084C"/>
    <w:multiLevelType w:val="multilevel"/>
    <w:tmpl w:val="F2729B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11" w15:restartNumberingAfterBreak="0">
    <w:nsid w:val="536C2B2E"/>
    <w:multiLevelType w:val="hybridMultilevel"/>
    <w:tmpl w:val="7EDE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90306"/>
    <w:multiLevelType w:val="multilevel"/>
    <w:tmpl w:val="425C41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AE72A0E"/>
    <w:multiLevelType w:val="multilevel"/>
    <w:tmpl w:val="FE0A6A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14" w15:restartNumberingAfterBreak="0">
    <w:nsid w:val="5C846F4B"/>
    <w:multiLevelType w:val="multilevel"/>
    <w:tmpl w:val="B0A41A5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5" w15:restartNumberingAfterBreak="0">
    <w:nsid w:val="60E91147"/>
    <w:multiLevelType w:val="hybridMultilevel"/>
    <w:tmpl w:val="F8CA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4492F"/>
    <w:multiLevelType w:val="hybridMultilevel"/>
    <w:tmpl w:val="F8CA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01D"/>
    <w:multiLevelType w:val="multilevel"/>
    <w:tmpl w:val="C932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14BD4"/>
    <w:multiLevelType w:val="hybridMultilevel"/>
    <w:tmpl w:val="62D871BA"/>
    <w:lvl w:ilvl="0" w:tplc="8A7080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D3EDD"/>
    <w:multiLevelType w:val="multilevel"/>
    <w:tmpl w:val="EE54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437CBE"/>
    <w:multiLevelType w:val="hybridMultilevel"/>
    <w:tmpl w:val="356A7BC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7"/>
  </w:num>
  <w:num w:numId="5">
    <w:abstractNumId w:val="20"/>
  </w:num>
  <w:num w:numId="6">
    <w:abstractNumId w:val="15"/>
  </w:num>
  <w:num w:numId="7">
    <w:abstractNumId w:val="10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1"/>
  </w:num>
  <w:num w:numId="15">
    <w:abstractNumId w:val="0"/>
  </w:num>
  <w:num w:numId="16">
    <w:abstractNumId w:val="18"/>
  </w:num>
  <w:num w:numId="17">
    <w:abstractNumId w:val="19"/>
  </w:num>
  <w:num w:numId="18">
    <w:abstractNumId w:val="9"/>
  </w:num>
  <w:num w:numId="19">
    <w:abstractNumId w:val="3"/>
  </w:num>
  <w:num w:numId="20">
    <w:abstractNumId w:val="12"/>
  </w:num>
  <w:num w:numId="2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6F"/>
    <w:rsid w:val="00003CBD"/>
    <w:rsid w:val="00011BAF"/>
    <w:rsid w:val="000148FB"/>
    <w:rsid w:val="00023DA4"/>
    <w:rsid w:val="00030AC2"/>
    <w:rsid w:val="00037CD3"/>
    <w:rsid w:val="00047973"/>
    <w:rsid w:val="0007376C"/>
    <w:rsid w:val="000754D1"/>
    <w:rsid w:val="00084F45"/>
    <w:rsid w:val="000A1CB2"/>
    <w:rsid w:val="000A4C42"/>
    <w:rsid w:val="000A5FE5"/>
    <w:rsid w:val="000B7F8D"/>
    <w:rsid w:val="000C5009"/>
    <w:rsid w:val="000D23E6"/>
    <w:rsid w:val="000E7731"/>
    <w:rsid w:val="000F5DB9"/>
    <w:rsid w:val="00100D91"/>
    <w:rsid w:val="00105A2A"/>
    <w:rsid w:val="0011563C"/>
    <w:rsid w:val="001207C0"/>
    <w:rsid w:val="0012138C"/>
    <w:rsid w:val="00137B3D"/>
    <w:rsid w:val="0014229D"/>
    <w:rsid w:val="00146035"/>
    <w:rsid w:val="00147B2A"/>
    <w:rsid w:val="001652B3"/>
    <w:rsid w:val="0016797D"/>
    <w:rsid w:val="001779D4"/>
    <w:rsid w:val="00184B67"/>
    <w:rsid w:val="0019459A"/>
    <w:rsid w:val="00196225"/>
    <w:rsid w:val="001A4C4E"/>
    <w:rsid w:val="001B0C77"/>
    <w:rsid w:val="001C5303"/>
    <w:rsid w:val="001C5320"/>
    <w:rsid w:val="001F3159"/>
    <w:rsid w:val="001F79E1"/>
    <w:rsid w:val="002033A6"/>
    <w:rsid w:val="00212B7B"/>
    <w:rsid w:val="00214620"/>
    <w:rsid w:val="00215CFB"/>
    <w:rsid w:val="00215D90"/>
    <w:rsid w:val="00217452"/>
    <w:rsid w:val="00220058"/>
    <w:rsid w:val="0023279D"/>
    <w:rsid w:val="00234214"/>
    <w:rsid w:val="00240D63"/>
    <w:rsid w:val="00253B0E"/>
    <w:rsid w:val="00271043"/>
    <w:rsid w:val="00290290"/>
    <w:rsid w:val="002A55D0"/>
    <w:rsid w:val="002A588B"/>
    <w:rsid w:val="002D6007"/>
    <w:rsid w:val="002F0308"/>
    <w:rsid w:val="002F3B01"/>
    <w:rsid w:val="00310906"/>
    <w:rsid w:val="0033121F"/>
    <w:rsid w:val="00337A97"/>
    <w:rsid w:val="00347376"/>
    <w:rsid w:val="003524B9"/>
    <w:rsid w:val="00360443"/>
    <w:rsid w:val="003614D5"/>
    <w:rsid w:val="003657F8"/>
    <w:rsid w:val="003772A6"/>
    <w:rsid w:val="00397CE7"/>
    <w:rsid w:val="003B3269"/>
    <w:rsid w:val="003F3B8E"/>
    <w:rsid w:val="00401896"/>
    <w:rsid w:val="00403E58"/>
    <w:rsid w:val="00410436"/>
    <w:rsid w:val="00411972"/>
    <w:rsid w:val="004136C5"/>
    <w:rsid w:val="00417098"/>
    <w:rsid w:val="0042170C"/>
    <w:rsid w:val="00426418"/>
    <w:rsid w:val="004320C9"/>
    <w:rsid w:val="00464FD9"/>
    <w:rsid w:val="0047112D"/>
    <w:rsid w:val="004779B9"/>
    <w:rsid w:val="004926D5"/>
    <w:rsid w:val="004A4A4D"/>
    <w:rsid w:val="004D1BB1"/>
    <w:rsid w:val="004D38D5"/>
    <w:rsid w:val="004E0CE7"/>
    <w:rsid w:val="004E21CD"/>
    <w:rsid w:val="004F457D"/>
    <w:rsid w:val="004F7C6C"/>
    <w:rsid w:val="00514241"/>
    <w:rsid w:val="00540582"/>
    <w:rsid w:val="00553092"/>
    <w:rsid w:val="00571B6B"/>
    <w:rsid w:val="00590026"/>
    <w:rsid w:val="00591668"/>
    <w:rsid w:val="00596F1F"/>
    <w:rsid w:val="005A2FBC"/>
    <w:rsid w:val="005A45D3"/>
    <w:rsid w:val="005B1986"/>
    <w:rsid w:val="005B4CAC"/>
    <w:rsid w:val="005B67B6"/>
    <w:rsid w:val="005C0267"/>
    <w:rsid w:val="005D2FEF"/>
    <w:rsid w:val="005E6B7B"/>
    <w:rsid w:val="006172AD"/>
    <w:rsid w:val="006364E0"/>
    <w:rsid w:val="00640B34"/>
    <w:rsid w:val="00644479"/>
    <w:rsid w:val="00646727"/>
    <w:rsid w:val="0066058B"/>
    <w:rsid w:val="006717AF"/>
    <w:rsid w:val="0068338E"/>
    <w:rsid w:val="006925B2"/>
    <w:rsid w:val="006A0D57"/>
    <w:rsid w:val="006A4130"/>
    <w:rsid w:val="006A4796"/>
    <w:rsid w:val="006D2F47"/>
    <w:rsid w:val="006F6023"/>
    <w:rsid w:val="0070755E"/>
    <w:rsid w:val="007216F1"/>
    <w:rsid w:val="00732A96"/>
    <w:rsid w:val="00734056"/>
    <w:rsid w:val="00736A9D"/>
    <w:rsid w:val="0074004C"/>
    <w:rsid w:val="007451AA"/>
    <w:rsid w:val="007455CE"/>
    <w:rsid w:val="00751826"/>
    <w:rsid w:val="00760890"/>
    <w:rsid w:val="00763149"/>
    <w:rsid w:val="00764543"/>
    <w:rsid w:val="00771F6A"/>
    <w:rsid w:val="007965F1"/>
    <w:rsid w:val="007A1DE7"/>
    <w:rsid w:val="007A3306"/>
    <w:rsid w:val="007B12BD"/>
    <w:rsid w:val="007B664C"/>
    <w:rsid w:val="007C2869"/>
    <w:rsid w:val="007C2E95"/>
    <w:rsid w:val="007D2385"/>
    <w:rsid w:val="007E14B5"/>
    <w:rsid w:val="007E2014"/>
    <w:rsid w:val="007E5CF4"/>
    <w:rsid w:val="007F56DE"/>
    <w:rsid w:val="008076BD"/>
    <w:rsid w:val="0082239F"/>
    <w:rsid w:val="00827ED5"/>
    <w:rsid w:val="008363BC"/>
    <w:rsid w:val="00840877"/>
    <w:rsid w:val="0084670A"/>
    <w:rsid w:val="0085188F"/>
    <w:rsid w:val="008519A1"/>
    <w:rsid w:val="0085342B"/>
    <w:rsid w:val="008534F7"/>
    <w:rsid w:val="00890779"/>
    <w:rsid w:val="008A77F3"/>
    <w:rsid w:val="008A7B99"/>
    <w:rsid w:val="008B3653"/>
    <w:rsid w:val="008B40B6"/>
    <w:rsid w:val="008B4E00"/>
    <w:rsid w:val="008C09BF"/>
    <w:rsid w:val="008D38C5"/>
    <w:rsid w:val="008D5F79"/>
    <w:rsid w:val="008E3D05"/>
    <w:rsid w:val="00904770"/>
    <w:rsid w:val="00915043"/>
    <w:rsid w:val="00924F12"/>
    <w:rsid w:val="00932D2D"/>
    <w:rsid w:val="00935371"/>
    <w:rsid w:val="00937829"/>
    <w:rsid w:val="00943F40"/>
    <w:rsid w:val="0094593A"/>
    <w:rsid w:val="00946BFF"/>
    <w:rsid w:val="00946D94"/>
    <w:rsid w:val="00954F90"/>
    <w:rsid w:val="00955C2C"/>
    <w:rsid w:val="009561B2"/>
    <w:rsid w:val="009663A1"/>
    <w:rsid w:val="009808C8"/>
    <w:rsid w:val="00985304"/>
    <w:rsid w:val="0098594A"/>
    <w:rsid w:val="00992D23"/>
    <w:rsid w:val="0099605D"/>
    <w:rsid w:val="009B0FDF"/>
    <w:rsid w:val="009C1266"/>
    <w:rsid w:val="009C5428"/>
    <w:rsid w:val="009D2AC6"/>
    <w:rsid w:val="009D4F7A"/>
    <w:rsid w:val="009E0667"/>
    <w:rsid w:val="009E5C26"/>
    <w:rsid w:val="009F1867"/>
    <w:rsid w:val="009F40BB"/>
    <w:rsid w:val="009F4778"/>
    <w:rsid w:val="009F5136"/>
    <w:rsid w:val="00A02C32"/>
    <w:rsid w:val="00A11864"/>
    <w:rsid w:val="00A122B4"/>
    <w:rsid w:val="00A237AB"/>
    <w:rsid w:val="00A2590E"/>
    <w:rsid w:val="00A26C81"/>
    <w:rsid w:val="00A4155D"/>
    <w:rsid w:val="00A43518"/>
    <w:rsid w:val="00A45FD9"/>
    <w:rsid w:val="00A62187"/>
    <w:rsid w:val="00A9333F"/>
    <w:rsid w:val="00A93F0F"/>
    <w:rsid w:val="00A95338"/>
    <w:rsid w:val="00A97B53"/>
    <w:rsid w:val="00AB65E1"/>
    <w:rsid w:val="00AC5B23"/>
    <w:rsid w:val="00AC61CB"/>
    <w:rsid w:val="00AC760F"/>
    <w:rsid w:val="00AE02B8"/>
    <w:rsid w:val="00AF12CB"/>
    <w:rsid w:val="00B00798"/>
    <w:rsid w:val="00B25224"/>
    <w:rsid w:val="00B40160"/>
    <w:rsid w:val="00B41820"/>
    <w:rsid w:val="00B54391"/>
    <w:rsid w:val="00B60E4D"/>
    <w:rsid w:val="00B92986"/>
    <w:rsid w:val="00BA016A"/>
    <w:rsid w:val="00BA4BF1"/>
    <w:rsid w:val="00BA6D06"/>
    <w:rsid w:val="00BC0557"/>
    <w:rsid w:val="00BC310F"/>
    <w:rsid w:val="00BD4469"/>
    <w:rsid w:val="00BE0D26"/>
    <w:rsid w:val="00BE2E50"/>
    <w:rsid w:val="00BE7D3D"/>
    <w:rsid w:val="00BF10BE"/>
    <w:rsid w:val="00C31B21"/>
    <w:rsid w:val="00C435B3"/>
    <w:rsid w:val="00C442F4"/>
    <w:rsid w:val="00C44E09"/>
    <w:rsid w:val="00C51A47"/>
    <w:rsid w:val="00C5313B"/>
    <w:rsid w:val="00C82BFF"/>
    <w:rsid w:val="00CB2ECD"/>
    <w:rsid w:val="00CD5E4A"/>
    <w:rsid w:val="00CE0DA2"/>
    <w:rsid w:val="00CE2DDB"/>
    <w:rsid w:val="00CE3D7C"/>
    <w:rsid w:val="00CF3D25"/>
    <w:rsid w:val="00D12292"/>
    <w:rsid w:val="00D21648"/>
    <w:rsid w:val="00D22372"/>
    <w:rsid w:val="00D32044"/>
    <w:rsid w:val="00D32FCD"/>
    <w:rsid w:val="00D3314B"/>
    <w:rsid w:val="00D35E76"/>
    <w:rsid w:val="00D506F7"/>
    <w:rsid w:val="00D60188"/>
    <w:rsid w:val="00D97948"/>
    <w:rsid w:val="00DC1F6F"/>
    <w:rsid w:val="00DC3653"/>
    <w:rsid w:val="00DD02AC"/>
    <w:rsid w:val="00DD10A3"/>
    <w:rsid w:val="00DD48DA"/>
    <w:rsid w:val="00DD7FEF"/>
    <w:rsid w:val="00DE4651"/>
    <w:rsid w:val="00DF2E86"/>
    <w:rsid w:val="00DF6A2F"/>
    <w:rsid w:val="00E00F13"/>
    <w:rsid w:val="00E07205"/>
    <w:rsid w:val="00E20BBD"/>
    <w:rsid w:val="00E2251C"/>
    <w:rsid w:val="00E24026"/>
    <w:rsid w:val="00E26C27"/>
    <w:rsid w:val="00E31994"/>
    <w:rsid w:val="00E50049"/>
    <w:rsid w:val="00E51DD9"/>
    <w:rsid w:val="00E607CB"/>
    <w:rsid w:val="00E66478"/>
    <w:rsid w:val="00E71686"/>
    <w:rsid w:val="00E804D2"/>
    <w:rsid w:val="00E96923"/>
    <w:rsid w:val="00E969A3"/>
    <w:rsid w:val="00EA4092"/>
    <w:rsid w:val="00EB3FDD"/>
    <w:rsid w:val="00EC0D89"/>
    <w:rsid w:val="00EC7D9F"/>
    <w:rsid w:val="00ED0B73"/>
    <w:rsid w:val="00ED22FA"/>
    <w:rsid w:val="00ED3253"/>
    <w:rsid w:val="00EE19FE"/>
    <w:rsid w:val="00EF3625"/>
    <w:rsid w:val="00EF66B2"/>
    <w:rsid w:val="00F30DD2"/>
    <w:rsid w:val="00F30E51"/>
    <w:rsid w:val="00F35C57"/>
    <w:rsid w:val="00F419AE"/>
    <w:rsid w:val="00F70E6C"/>
    <w:rsid w:val="00F739D2"/>
    <w:rsid w:val="00F8291A"/>
    <w:rsid w:val="00F87D21"/>
    <w:rsid w:val="00FA2E29"/>
    <w:rsid w:val="00FC345B"/>
    <w:rsid w:val="00FE1418"/>
    <w:rsid w:val="00FF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4BAF-98B1-486F-9015-9A47BA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2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26418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40582"/>
    <w:pPr>
      <w:keepNext/>
      <w:spacing w:after="0" w:line="240" w:lineRule="auto"/>
      <w:ind w:left="360"/>
      <w:outlineLvl w:val="1"/>
    </w:pPr>
    <w:rPr>
      <w:rFonts w:ascii="Times New Roman" w:eastAsia="Times New Roman" w:hAnsi="Times New Roman"/>
      <w:sz w:val="24"/>
      <w:szCs w:val="20"/>
      <w:u w:val="single"/>
    </w:rPr>
  </w:style>
  <w:style w:type="paragraph" w:styleId="30">
    <w:name w:val="heading 3"/>
    <w:basedOn w:val="a"/>
    <w:next w:val="a"/>
    <w:link w:val="31"/>
    <w:qFormat/>
    <w:rsid w:val="0054058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paragraph" w:styleId="4">
    <w:name w:val="heading 4"/>
    <w:basedOn w:val="a"/>
    <w:next w:val="a"/>
    <w:link w:val="40"/>
    <w:qFormat/>
    <w:rsid w:val="00540582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u w:val="single"/>
    </w:rPr>
  </w:style>
  <w:style w:type="paragraph" w:styleId="5">
    <w:name w:val="heading 5"/>
    <w:basedOn w:val="a"/>
    <w:next w:val="a"/>
    <w:link w:val="50"/>
    <w:qFormat/>
    <w:rsid w:val="00E66478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582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4058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40582"/>
    <w:pPr>
      <w:keepNext/>
      <w:spacing w:after="0" w:line="240" w:lineRule="auto"/>
      <w:ind w:left="360"/>
      <w:outlineLvl w:val="7"/>
    </w:pPr>
    <w:rPr>
      <w:rFonts w:ascii="Times New Roman" w:eastAsia="Times New Roman" w:hAnsi="Times New Roman"/>
      <w:b/>
      <w:bCs/>
      <w:i/>
      <w:iCs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4058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604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link w:val="a4"/>
    <w:uiPriority w:val="1"/>
    <w:qFormat/>
    <w:rsid w:val="003604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5C57"/>
    <w:rPr>
      <w:rFonts w:ascii="Times New Roman" w:hAnsi="Times New Roman"/>
      <w:sz w:val="24"/>
      <w:szCs w:val="24"/>
    </w:rPr>
  </w:style>
  <w:style w:type="paragraph" w:customStyle="1" w:styleId="c81">
    <w:name w:val="c81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36A9D"/>
  </w:style>
  <w:style w:type="paragraph" w:styleId="a6">
    <w:name w:val="caption"/>
    <w:basedOn w:val="a"/>
    <w:next w:val="a"/>
    <w:unhideWhenUsed/>
    <w:qFormat/>
    <w:rsid w:val="00736A9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7">
    <w:name w:val="Body Text Indent"/>
    <w:basedOn w:val="a"/>
    <w:link w:val="a8"/>
    <w:rsid w:val="00736A9D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1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6A9D"/>
    <w:rPr>
      <w:rFonts w:ascii="Times New Roman" w:eastAsia="Times New Roman" w:hAnsi="Times New Roman" w:cs="Times New Roman"/>
      <w:color w:val="000000"/>
      <w:sz w:val="24"/>
      <w:szCs w:val="21"/>
      <w:shd w:val="clear" w:color="auto" w:fill="FFFFFF"/>
      <w:lang w:eastAsia="ru-RU"/>
    </w:rPr>
  </w:style>
  <w:style w:type="table" w:styleId="a9">
    <w:name w:val="Table Grid"/>
    <w:basedOn w:val="a1"/>
    <w:uiPriority w:val="59"/>
    <w:rsid w:val="0073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36A9D"/>
    <w:rPr>
      <w:color w:val="0000FF"/>
      <w:u w:val="single"/>
    </w:rPr>
  </w:style>
  <w:style w:type="paragraph" w:styleId="ab">
    <w:name w:val="Body Text"/>
    <w:basedOn w:val="a"/>
    <w:link w:val="ac"/>
    <w:unhideWhenUsed/>
    <w:rsid w:val="00736A9D"/>
    <w:pPr>
      <w:spacing w:after="120"/>
    </w:pPr>
  </w:style>
  <w:style w:type="character" w:customStyle="1" w:styleId="ac">
    <w:name w:val="Основной текст Знак"/>
    <w:basedOn w:val="a0"/>
    <w:link w:val="ab"/>
    <w:rsid w:val="00736A9D"/>
  </w:style>
  <w:style w:type="character" w:styleId="ad">
    <w:name w:val="Strong"/>
    <w:basedOn w:val="a0"/>
    <w:uiPriority w:val="22"/>
    <w:qFormat/>
    <w:rsid w:val="00736A9D"/>
    <w:rPr>
      <w:b/>
      <w:bCs/>
    </w:rPr>
  </w:style>
  <w:style w:type="paragraph" w:customStyle="1" w:styleId="c13">
    <w:name w:val="c13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36A9D"/>
  </w:style>
  <w:style w:type="paragraph" w:customStyle="1" w:styleId="c51">
    <w:name w:val="c51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736A9D"/>
  </w:style>
  <w:style w:type="paragraph" w:customStyle="1" w:styleId="c50">
    <w:name w:val="c50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736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36A9D"/>
  </w:style>
  <w:style w:type="paragraph" w:styleId="ae">
    <w:name w:val="header"/>
    <w:basedOn w:val="a"/>
    <w:link w:val="af"/>
    <w:uiPriority w:val="99"/>
    <w:unhideWhenUsed/>
    <w:rsid w:val="0091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5043"/>
  </w:style>
  <w:style w:type="paragraph" w:styleId="af0">
    <w:name w:val="footer"/>
    <w:basedOn w:val="a"/>
    <w:link w:val="af1"/>
    <w:unhideWhenUsed/>
    <w:rsid w:val="00915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15043"/>
  </w:style>
  <w:style w:type="paragraph" w:customStyle="1" w:styleId="c4">
    <w:name w:val="c4"/>
    <w:basedOn w:val="a"/>
    <w:rsid w:val="009B0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9B0FDF"/>
  </w:style>
  <w:style w:type="character" w:customStyle="1" w:styleId="50">
    <w:name w:val="Заголовок 5 Знак"/>
    <w:basedOn w:val="a0"/>
    <w:link w:val="5"/>
    <w:rsid w:val="00E6647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6418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styleId="af2">
    <w:name w:val="FollowedHyperlink"/>
    <w:basedOn w:val="a0"/>
    <w:uiPriority w:val="99"/>
    <w:semiHidden/>
    <w:unhideWhenUsed/>
    <w:rsid w:val="00426418"/>
    <w:rPr>
      <w:color w:val="954F72"/>
      <w:u w:val="single"/>
    </w:rPr>
  </w:style>
  <w:style w:type="character" w:customStyle="1" w:styleId="20">
    <w:name w:val="Заголовок 2 Знак"/>
    <w:basedOn w:val="a0"/>
    <w:link w:val="2"/>
    <w:rsid w:val="0054058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1">
    <w:name w:val="Заголовок 3 Знак"/>
    <w:basedOn w:val="a0"/>
    <w:link w:val="30"/>
    <w:rsid w:val="0054058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40">
    <w:name w:val="Заголовок 4 Знак"/>
    <w:basedOn w:val="a0"/>
    <w:link w:val="4"/>
    <w:rsid w:val="00540582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60">
    <w:name w:val="Заголовок 6 Знак"/>
    <w:basedOn w:val="a0"/>
    <w:link w:val="6"/>
    <w:rsid w:val="0054058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54058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540582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540582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styleId="af3">
    <w:name w:val="page number"/>
    <w:basedOn w:val="a0"/>
    <w:uiPriority w:val="99"/>
    <w:rsid w:val="00540582"/>
  </w:style>
  <w:style w:type="paragraph" w:styleId="21">
    <w:name w:val="Body Text Indent 2"/>
    <w:basedOn w:val="a"/>
    <w:link w:val="22"/>
    <w:rsid w:val="00540582"/>
    <w:pPr>
      <w:spacing w:after="0" w:line="240" w:lineRule="auto"/>
      <w:ind w:left="360"/>
    </w:pPr>
    <w:rPr>
      <w:rFonts w:ascii="Times New Roman" w:eastAsia="Times New Roman" w:hAnsi="Times New Roman"/>
      <w:b/>
      <w:bCs/>
      <w:i/>
      <w:iCs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0582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540582"/>
    <w:pPr>
      <w:spacing w:after="0" w:line="240" w:lineRule="auto"/>
      <w:ind w:left="360"/>
    </w:pPr>
    <w:rPr>
      <w:rFonts w:ascii="Times New Roman" w:eastAsia="Times New Roman" w:hAnsi="Times New Roman"/>
      <w:b/>
      <w:bCs/>
      <w:i/>
      <w:iCs/>
      <w:sz w:val="24"/>
      <w:szCs w:val="20"/>
      <w:u w:val="singl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40582"/>
    <w:rPr>
      <w:rFonts w:ascii="Times New Roman" w:eastAsia="Times New Roman" w:hAnsi="Times New Roman" w:cs="Times New Roman"/>
      <w:b/>
      <w:bCs/>
      <w:i/>
      <w:iCs/>
      <w:sz w:val="24"/>
      <w:szCs w:val="20"/>
      <w:u w:val="single"/>
    </w:rPr>
  </w:style>
  <w:style w:type="paragraph" w:styleId="23">
    <w:name w:val="Body Text 2"/>
    <w:basedOn w:val="a"/>
    <w:link w:val="24"/>
    <w:rsid w:val="0054058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u w:val="single"/>
    </w:rPr>
  </w:style>
  <w:style w:type="character" w:customStyle="1" w:styleId="24">
    <w:name w:val="Основной текст 2 Знак"/>
    <w:basedOn w:val="a0"/>
    <w:link w:val="23"/>
    <w:rsid w:val="00540582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34">
    <w:name w:val="Body Text 3"/>
    <w:basedOn w:val="a"/>
    <w:link w:val="35"/>
    <w:rsid w:val="0054058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540582"/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"/>
    <w:unhideWhenUsed/>
    <w:rsid w:val="0054058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alloon Text"/>
    <w:basedOn w:val="a"/>
    <w:link w:val="af5"/>
    <w:rsid w:val="0054058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40582"/>
    <w:rPr>
      <w:rFonts w:ascii="Tahoma" w:eastAsia="Times New Roman" w:hAnsi="Tahoma" w:cs="Times New Roman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54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semiHidden/>
    <w:rsid w:val="00540582"/>
  </w:style>
  <w:style w:type="character" w:customStyle="1" w:styleId="13">
    <w:name w:val="Основной текст Знак1"/>
    <w:uiPriority w:val="99"/>
    <w:rsid w:val="00540582"/>
    <w:rPr>
      <w:sz w:val="24"/>
      <w:szCs w:val="24"/>
    </w:rPr>
  </w:style>
  <w:style w:type="character" w:customStyle="1" w:styleId="b-serp-itemtextpassage">
    <w:name w:val="b-serp-item__text_passage"/>
    <w:rsid w:val="00540582"/>
  </w:style>
  <w:style w:type="paragraph" w:customStyle="1" w:styleId="14">
    <w:name w:val="Знак1"/>
    <w:basedOn w:val="a"/>
    <w:rsid w:val="0054058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6">
    <w:name w:val="No Spacing"/>
    <w:link w:val="af7"/>
    <w:uiPriority w:val="1"/>
    <w:qFormat/>
    <w:rsid w:val="00540582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540582"/>
    <w:rPr>
      <w:rFonts w:eastAsia="Times New Roman"/>
      <w:sz w:val="22"/>
      <w:szCs w:val="22"/>
      <w:lang w:eastAsia="ru-RU" w:bidi="ar-SA"/>
    </w:rPr>
  </w:style>
  <w:style w:type="paragraph" w:styleId="af8">
    <w:name w:val="Title"/>
    <w:basedOn w:val="a"/>
    <w:link w:val="af9"/>
    <w:qFormat/>
    <w:rsid w:val="0054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9">
    <w:name w:val="Заголовок Знак"/>
    <w:basedOn w:val="a0"/>
    <w:link w:val="af8"/>
    <w:rsid w:val="0054058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0582"/>
  </w:style>
  <w:style w:type="character" w:customStyle="1" w:styleId="FontStyle49">
    <w:name w:val="Font Style49"/>
    <w:rsid w:val="00540582"/>
    <w:rPr>
      <w:rFonts w:ascii="Times New Roman" w:hAnsi="Times New Roman" w:cs="Times New Roman"/>
      <w:sz w:val="20"/>
      <w:szCs w:val="20"/>
    </w:rPr>
  </w:style>
  <w:style w:type="paragraph" w:customStyle="1" w:styleId="15">
    <w:name w:val="Обычный1"/>
    <w:rsid w:val="00540582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western">
    <w:name w:val="western"/>
    <w:basedOn w:val="a"/>
    <w:rsid w:val="0054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a">
    <w:name w:val="Знак Знак Знак Знак"/>
    <w:basedOn w:val="a"/>
    <w:rsid w:val="0054058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b">
    <w:name w:val="Знак"/>
    <w:basedOn w:val="a"/>
    <w:rsid w:val="0054058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Стиль1"/>
    <w:basedOn w:val="a"/>
    <w:rsid w:val="0054058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Стиль"/>
    <w:rsid w:val="005405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f3">
    <w:name w:val="ff3"/>
    <w:basedOn w:val="a0"/>
    <w:rsid w:val="00540582"/>
  </w:style>
  <w:style w:type="character" w:customStyle="1" w:styleId="ep">
    <w:name w:val="ep"/>
    <w:basedOn w:val="a0"/>
    <w:rsid w:val="00540582"/>
  </w:style>
  <w:style w:type="character" w:styleId="afd">
    <w:name w:val="Emphasis"/>
    <w:uiPriority w:val="20"/>
    <w:qFormat/>
    <w:rsid w:val="00540582"/>
    <w:rPr>
      <w:i/>
      <w:iCs/>
    </w:rPr>
  </w:style>
  <w:style w:type="character" w:customStyle="1" w:styleId="FontStyle24">
    <w:name w:val="Font Style24"/>
    <w:uiPriority w:val="99"/>
    <w:rsid w:val="00540582"/>
    <w:rPr>
      <w:rFonts w:ascii="Sylfaen" w:hAnsi="Sylfaen" w:cs="Sylfaen"/>
      <w:color w:val="000000"/>
      <w:sz w:val="28"/>
      <w:szCs w:val="28"/>
    </w:rPr>
  </w:style>
  <w:style w:type="table" w:styleId="-3">
    <w:name w:val="Light Shading Accent 3"/>
    <w:basedOn w:val="a1"/>
    <w:uiPriority w:val="60"/>
    <w:rsid w:val="0054058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afe">
    <w:name w:val="Содержимое таблицы"/>
    <w:basedOn w:val="a"/>
    <w:uiPriority w:val="99"/>
    <w:rsid w:val="00540582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  <w:lang w:eastAsia="ru-RU"/>
    </w:rPr>
  </w:style>
  <w:style w:type="paragraph" w:customStyle="1" w:styleId="17">
    <w:name w:val="Абзац списка1"/>
    <w:basedOn w:val="a"/>
    <w:rsid w:val="0054058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hps">
    <w:name w:val="hps"/>
    <w:rsid w:val="00540582"/>
    <w:rPr>
      <w:rFonts w:cs="Times New Roman"/>
    </w:rPr>
  </w:style>
  <w:style w:type="paragraph" w:customStyle="1" w:styleId="26">
    <w:name w:val="Абзац списка2"/>
    <w:basedOn w:val="a"/>
    <w:rsid w:val="00540582"/>
    <w:pPr>
      <w:ind w:left="720"/>
      <w:contextualSpacing/>
    </w:pPr>
    <w:rPr>
      <w:rFonts w:eastAsia="Times New Roman"/>
    </w:rPr>
  </w:style>
  <w:style w:type="paragraph" w:customStyle="1" w:styleId="msonospacing0">
    <w:name w:val="msonospacing"/>
    <w:basedOn w:val="a"/>
    <w:rsid w:val="00540582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f">
    <w:name w:val="List"/>
    <w:basedOn w:val="a"/>
    <w:rsid w:val="00540582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 First Indent"/>
    <w:basedOn w:val="ab"/>
    <w:link w:val="aff1"/>
    <w:rsid w:val="00540582"/>
    <w:pPr>
      <w:spacing w:line="240" w:lineRule="auto"/>
      <w:ind w:firstLine="21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1">
    <w:name w:val="Красная строка Знак"/>
    <w:basedOn w:val="ac"/>
    <w:link w:val="aff0"/>
    <w:rsid w:val="005405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ag11">
    <w:name w:val="Zag_11"/>
    <w:rsid w:val="00540582"/>
  </w:style>
  <w:style w:type="paragraph" w:customStyle="1" w:styleId="Osnova">
    <w:name w:val="Osnova"/>
    <w:basedOn w:val="a"/>
    <w:rsid w:val="0054058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longtext">
    <w:name w:val="long_text"/>
    <w:basedOn w:val="a0"/>
    <w:rsid w:val="00540582"/>
  </w:style>
  <w:style w:type="character" w:customStyle="1" w:styleId="shorttext">
    <w:name w:val="short_text"/>
    <w:basedOn w:val="a0"/>
    <w:rsid w:val="00540582"/>
  </w:style>
  <w:style w:type="character" w:customStyle="1" w:styleId="18">
    <w:name w:val="Верхний колонтитул Знак1"/>
    <w:uiPriority w:val="99"/>
    <w:semiHidden/>
    <w:rsid w:val="00540582"/>
    <w:rPr>
      <w:rFonts w:eastAsia="Times New Roman"/>
      <w:lang w:eastAsia="ru-RU"/>
    </w:rPr>
  </w:style>
  <w:style w:type="character" w:customStyle="1" w:styleId="19">
    <w:name w:val="Нижний колонтитул Знак1"/>
    <w:uiPriority w:val="99"/>
    <w:semiHidden/>
    <w:rsid w:val="00540582"/>
    <w:rPr>
      <w:rFonts w:eastAsia="Times New Roman"/>
      <w:lang w:eastAsia="ru-RU"/>
    </w:rPr>
  </w:style>
  <w:style w:type="paragraph" w:styleId="aff2">
    <w:name w:val="Subtitle"/>
    <w:basedOn w:val="a"/>
    <w:next w:val="a"/>
    <w:link w:val="aff3"/>
    <w:uiPriority w:val="99"/>
    <w:qFormat/>
    <w:rsid w:val="00540582"/>
    <w:p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5405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0">
    <w:name w:val="Основной текст 3 Знак1"/>
    <w:uiPriority w:val="99"/>
    <w:semiHidden/>
    <w:rsid w:val="00540582"/>
    <w:rPr>
      <w:rFonts w:eastAsia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540582"/>
    <w:rPr>
      <w:rFonts w:eastAsia="Times New Roman"/>
      <w:sz w:val="16"/>
      <w:szCs w:val="16"/>
      <w:lang w:eastAsia="ru-RU"/>
    </w:rPr>
  </w:style>
  <w:style w:type="paragraph" w:styleId="aff4">
    <w:name w:val="Document Map"/>
    <w:basedOn w:val="a"/>
    <w:link w:val="1a"/>
    <w:uiPriority w:val="99"/>
    <w:unhideWhenUsed/>
    <w:rsid w:val="00540582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0"/>
    <w:rsid w:val="00540582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4"/>
    <w:uiPriority w:val="99"/>
    <w:locked/>
    <w:rsid w:val="00540582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1b">
    <w:name w:val="Текст выноски Знак1"/>
    <w:uiPriority w:val="99"/>
    <w:semiHidden/>
    <w:rsid w:val="00540582"/>
    <w:rPr>
      <w:rFonts w:ascii="Tahoma" w:eastAsia="Times New Roman" w:hAnsi="Tahoma" w:cs="Tahoma"/>
      <w:sz w:val="16"/>
      <w:szCs w:val="16"/>
      <w:lang w:eastAsia="ru-RU"/>
    </w:rPr>
  </w:style>
  <w:style w:type="paragraph" w:styleId="27">
    <w:name w:val="Quote"/>
    <w:basedOn w:val="a"/>
    <w:next w:val="a"/>
    <w:link w:val="28"/>
    <w:uiPriority w:val="99"/>
    <w:qFormat/>
    <w:rsid w:val="00540582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99"/>
    <w:rsid w:val="00540582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6">
    <w:name w:val="Intense Quote"/>
    <w:basedOn w:val="a"/>
    <w:next w:val="a"/>
    <w:link w:val="aff7"/>
    <w:uiPriority w:val="99"/>
    <w:qFormat/>
    <w:rsid w:val="0054058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customStyle="1" w:styleId="aff7">
    <w:name w:val="Выделенная цитата Знак"/>
    <w:basedOn w:val="a0"/>
    <w:link w:val="aff6"/>
    <w:uiPriority w:val="99"/>
    <w:rsid w:val="005405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8">
    <w:name w:val="Subtle Emphasis"/>
    <w:qFormat/>
    <w:rsid w:val="00540582"/>
    <w:rPr>
      <w:i/>
      <w:iCs/>
      <w:color w:val="808080"/>
    </w:rPr>
  </w:style>
  <w:style w:type="character" w:styleId="aff9">
    <w:name w:val="Intense Emphasis"/>
    <w:qFormat/>
    <w:rsid w:val="00540582"/>
    <w:rPr>
      <w:b/>
      <w:bCs/>
      <w:i/>
      <w:iCs/>
      <w:color w:val="4F81BD"/>
    </w:rPr>
  </w:style>
  <w:style w:type="character" w:styleId="affa">
    <w:name w:val="Subtle Reference"/>
    <w:qFormat/>
    <w:rsid w:val="00540582"/>
    <w:rPr>
      <w:smallCaps/>
      <w:color w:val="C0504D"/>
      <w:u w:val="single"/>
    </w:rPr>
  </w:style>
  <w:style w:type="character" w:styleId="affb">
    <w:name w:val="Intense Reference"/>
    <w:qFormat/>
    <w:rsid w:val="00540582"/>
    <w:rPr>
      <w:b/>
      <w:bCs/>
      <w:smallCaps/>
      <w:color w:val="C0504D"/>
      <w:spacing w:val="5"/>
      <w:u w:val="single"/>
    </w:rPr>
  </w:style>
  <w:style w:type="character" w:styleId="affc">
    <w:name w:val="Book Title"/>
    <w:qFormat/>
    <w:rsid w:val="00540582"/>
    <w:rPr>
      <w:b/>
      <w:bCs/>
      <w:smallCaps/>
      <w:spacing w:val="5"/>
    </w:rPr>
  </w:style>
  <w:style w:type="paragraph" w:customStyle="1" w:styleId="affd">
    <w:name w:val="Базовый"/>
    <w:uiPriority w:val="99"/>
    <w:rsid w:val="00540582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  <w:lang w:eastAsia="en-US"/>
    </w:rPr>
  </w:style>
  <w:style w:type="character" w:customStyle="1" w:styleId="c9">
    <w:name w:val="c9"/>
    <w:basedOn w:val="a0"/>
    <w:rsid w:val="00540582"/>
  </w:style>
  <w:style w:type="character" w:customStyle="1" w:styleId="apple-style-span">
    <w:name w:val="apple-style-span"/>
    <w:basedOn w:val="a0"/>
    <w:rsid w:val="00540582"/>
  </w:style>
  <w:style w:type="character" w:customStyle="1" w:styleId="c5">
    <w:name w:val="c5"/>
    <w:basedOn w:val="a0"/>
    <w:rsid w:val="00540582"/>
  </w:style>
  <w:style w:type="character" w:customStyle="1" w:styleId="FontStyle42">
    <w:name w:val="Font Style42"/>
    <w:uiPriority w:val="99"/>
    <w:rsid w:val="00540582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540582"/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540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e">
    <w:name w:val="Plain Text"/>
    <w:basedOn w:val="a"/>
    <w:link w:val="afff"/>
    <w:uiPriority w:val="99"/>
    <w:unhideWhenUsed/>
    <w:rsid w:val="0054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">
    <w:name w:val="Текст Знак"/>
    <w:basedOn w:val="a0"/>
    <w:link w:val="affe"/>
    <w:uiPriority w:val="99"/>
    <w:rsid w:val="00540582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6A0D57"/>
    <w:pPr>
      <w:suppressAutoHyphens/>
      <w:autoSpaceDN w:val="0"/>
      <w:spacing w:after="200" w:line="276" w:lineRule="auto"/>
      <w:textAlignment w:val="baseline"/>
    </w:pPr>
    <w:rPr>
      <w:rFonts w:cs="F"/>
      <w:sz w:val="22"/>
      <w:szCs w:val="22"/>
      <w:lang w:eastAsia="en-US"/>
    </w:rPr>
  </w:style>
  <w:style w:type="paragraph" w:customStyle="1" w:styleId="p7">
    <w:name w:val="p7"/>
    <w:basedOn w:val="a"/>
    <w:rsid w:val="00980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0">
    <w:name w:val="11"/>
    <w:basedOn w:val="a1"/>
    <w:rsid w:val="009808C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1">
    <w:name w:val="Заголовок 1 Знак1"/>
    <w:locked/>
    <w:rsid w:val="009808C8"/>
    <w:rPr>
      <w:b/>
      <w:i/>
      <w:sz w:val="28"/>
      <w:lang w:val="uk-UA" w:eastAsia="ru-RU" w:bidi="ar-SA"/>
    </w:rPr>
  </w:style>
  <w:style w:type="paragraph" w:customStyle="1" w:styleId="1c">
    <w:name w:val="Обычный1"/>
    <w:rsid w:val="009808C8"/>
    <w:pPr>
      <w:spacing w:line="276" w:lineRule="auto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29">
    <w:name w:val="Стиль2"/>
    <w:basedOn w:val="Default"/>
    <w:link w:val="2a"/>
    <w:autoRedefine/>
    <w:qFormat/>
    <w:rsid w:val="00F87D21"/>
    <w:pPr>
      <w:ind w:left="709"/>
      <w:contextualSpacing/>
      <w:jc w:val="center"/>
    </w:pPr>
    <w:rPr>
      <w:b/>
      <w:bCs/>
      <w:color w:val="auto"/>
    </w:rPr>
  </w:style>
  <w:style w:type="paragraph" w:customStyle="1" w:styleId="3">
    <w:name w:val="Стиль3"/>
    <w:basedOn w:val="a3"/>
    <w:link w:val="36"/>
    <w:autoRedefine/>
    <w:qFormat/>
    <w:rsid w:val="0084670A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customStyle="1" w:styleId="Default0">
    <w:name w:val="Default Знак"/>
    <w:basedOn w:val="a0"/>
    <w:link w:val="Default"/>
    <w:rsid w:val="0084670A"/>
    <w:rPr>
      <w:rFonts w:ascii="Times New Roman" w:hAnsi="Times New Roman"/>
      <w:color w:val="000000"/>
      <w:sz w:val="24"/>
      <w:szCs w:val="24"/>
      <w:lang w:val="ru-RU" w:eastAsia="en-US" w:bidi="ar-SA"/>
    </w:rPr>
  </w:style>
  <w:style w:type="character" w:customStyle="1" w:styleId="2a">
    <w:name w:val="Стиль2 Знак"/>
    <w:basedOn w:val="Default0"/>
    <w:link w:val="29"/>
    <w:rsid w:val="00F87D21"/>
    <w:rPr>
      <w:rFonts w:ascii="Times New Roman" w:hAnsi="Times New Roman"/>
      <w:b/>
      <w:bCs/>
      <w:color w:val="000000"/>
      <w:sz w:val="24"/>
      <w:szCs w:val="24"/>
      <w:lang w:val="ru-RU" w:eastAsia="en-US" w:bidi="ar-SA"/>
    </w:rPr>
  </w:style>
  <w:style w:type="paragraph" w:styleId="2b">
    <w:name w:val="toc 2"/>
    <w:basedOn w:val="a"/>
    <w:next w:val="a"/>
    <w:autoRedefine/>
    <w:uiPriority w:val="39"/>
    <w:unhideWhenUsed/>
    <w:rsid w:val="0084670A"/>
    <w:pPr>
      <w:ind w:left="220"/>
    </w:pPr>
  </w:style>
  <w:style w:type="character" w:customStyle="1" w:styleId="a4">
    <w:name w:val="Абзац списка Знак"/>
    <w:basedOn w:val="a0"/>
    <w:link w:val="a3"/>
    <w:uiPriority w:val="1"/>
    <w:rsid w:val="0084670A"/>
    <w:rPr>
      <w:sz w:val="22"/>
      <w:szCs w:val="22"/>
      <w:lang w:eastAsia="en-US"/>
    </w:rPr>
  </w:style>
  <w:style w:type="character" w:customStyle="1" w:styleId="36">
    <w:name w:val="Стиль3 Знак"/>
    <w:basedOn w:val="a4"/>
    <w:link w:val="3"/>
    <w:rsid w:val="0084670A"/>
    <w:rPr>
      <w:rFonts w:ascii="Times New Roman" w:eastAsia="Times New Roman" w:hAnsi="Times New Roman"/>
      <w:b/>
      <w:color w:val="000000"/>
      <w:sz w:val="24"/>
      <w:szCs w:val="24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4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9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chudosad-xarcyzsk-r897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legram%20Desktop\&#1052;&#1044;&#1054;&#1054;%20&#8470;7,%20&#1055;&#1088;&#1086;&#1075;&#1088;&#1072;&#1084;&#1084;&#1072;%20&#1088;&#1072;&#1079;&#1074;&#1080;&#1090;&#1080;&#1103;%20(3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МДОО №7, Программа развития (3)</Template>
  <TotalTime>0</TotalTime>
  <Pages>1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2024-09-18T05:57:00Z</cp:lastPrinted>
  <dcterms:created xsi:type="dcterms:W3CDTF">2025-02-28T17:39:00Z</dcterms:created>
  <dcterms:modified xsi:type="dcterms:W3CDTF">2025-02-28T17:39:00Z</dcterms:modified>
</cp:coreProperties>
</file>